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B750" w14:textId="1E02ADED" w:rsidR="00132784" w:rsidRPr="00B816E7" w:rsidRDefault="00650E0A" w:rsidP="00BE65F7">
      <w:pPr>
        <w:tabs>
          <w:tab w:val="left" w:pos="7851"/>
          <w:tab w:val="left" w:pos="8790"/>
        </w:tabs>
        <w:spacing w:before="48"/>
        <w:ind w:left="284"/>
        <w:rPr>
          <w:rFonts w:ascii="Calibri" w:eastAsia="Calibri" w:hAnsi="Calibri" w:cs="Calibri"/>
          <w:sz w:val="28"/>
          <w:szCs w:val="32"/>
        </w:rPr>
      </w:pPr>
      <w:r>
        <w:rPr>
          <w:rFonts w:ascii="Calibri" w:eastAsia="Calibri" w:hAnsi="Calibri" w:cs="Calibri"/>
          <w:b/>
          <w:bCs/>
          <w:noProof/>
          <w:sz w:val="28"/>
          <w:szCs w:val="32"/>
          <w:lang w:val="en-GB" w:eastAsia="en-GB"/>
        </w:rPr>
        <w:drawing>
          <wp:inline distT="0" distB="0" distL="0" distR="0" wp14:anchorId="718D1D87" wp14:editId="5D819594">
            <wp:extent cx="1969200" cy="36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QIP 2019 Banner TRA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200" cy="3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2784" w:rsidRPr="00B816E7">
        <w:rPr>
          <w:rFonts w:ascii="Calibri" w:eastAsia="Calibri" w:hAnsi="Calibri" w:cs="Calibri"/>
          <w:b/>
          <w:bCs/>
          <w:sz w:val="28"/>
          <w:szCs w:val="32"/>
        </w:rPr>
        <w:tab/>
      </w:r>
      <w:r w:rsidR="00132784">
        <w:rPr>
          <w:rFonts w:ascii="Calibri" w:eastAsia="Calibri" w:hAnsi="Calibri" w:cs="Calibri"/>
          <w:b/>
          <w:bCs/>
          <w:sz w:val="28"/>
          <w:szCs w:val="32"/>
        </w:rPr>
        <w:tab/>
      </w:r>
    </w:p>
    <w:p w14:paraId="229C4E9B" w14:textId="2713F438" w:rsidR="00132784" w:rsidRPr="00E3569C" w:rsidRDefault="00132784" w:rsidP="00BE65F7">
      <w:pPr>
        <w:tabs>
          <w:tab w:val="left" w:pos="8925"/>
          <w:tab w:val="left" w:pos="9480"/>
        </w:tabs>
        <w:ind w:left="284"/>
        <w:rPr>
          <w:rFonts w:ascii="Century Gothic" w:eastAsia="Calibri" w:hAnsi="Century Gothic" w:cs="Calibri"/>
          <w:sz w:val="32"/>
          <w:szCs w:val="40"/>
        </w:rPr>
      </w:pPr>
      <w:r w:rsidRPr="00E3569C">
        <w:rPr>
          <w:rFonts w:ascii="Century Gothic" w:eastAsia="Calibri" w:hAnsi="Century Gothic" w:cs="Calibri"/>
          <w:b/>
          <w:bCs/>
          <w:color w:val="953735"/>
          <w:spacing w:val="-9"/>
          <w:sz w:val="24"/>
          <w:szCs w:val="40"/>
        </w:rPr>
        <w:t>P</w:t>
      </w:r>
      <w:r w:rsidRPr="00E3569C">
        <w:rPr>
          <w:rFonts w:ascii="Century Gothic" w:eastAsia="Calibri" w:hAnsi="Century Gothic" w:cs="Calibri"/>
          <w:b/>
          <w:bCs/>
          <w:color w:val="953735"/>
          <w:spacing w:val="-5"/>
          <w:sz w:val="24"/>
          <w:szCs w:val="40"/>
        </w:rPr>
        <w:t>a</w:t>
      </w:r>
      <w:r w:rsidRPr="00E3569C">
        <w:rPr>
          <w:rFonts w:ascii="Century Gothic" w:eastAsia="Calibri" w:hAnsi="Century Gothic" w:cs="Calibri"/>
          <w:b/>
          <w:bCs/>
          <w:color w:val="953735"/>
          <w:spacing w:val="-1"/>
          <w:sz w:val="24"/>
          <w:szCs w:val="40"/>
        </w:rPr>
        <w:t>ti</w:t>
      </w:r>
      <w:r w:rsidRPr="00E3569C">
        <w:rPr>
          <w:rFonts w:ascii="Century Gothic" w:eastAsia="Calibri" w:hAnsi="Century Gothic" w:cs="Calibri"/>
          <w:b/>
          <w:bCs/>
          <w:color w:val="953735"/>
          <w:spacing w:val="1"/>
          <w:sz w:val="24"/>
          <w:szCs w:val="40"/>
        </w:rPr>
        <w:t>e</w:t>
      </w:r>
      <w:r w:rsidRPr="00E3569C">
        <w:rPr>
          <w:rFonts w:ascii="Century Gothic" w:eastAsia="Calibri" w:hAnsi="Century Gothic" w:cs="Calibri"/>
          <w:b/>
          <w:bCs/>
          <w:color w:val="953735"/>
          <w:spacing w:val="-5"/>
          <w:sz w:val="24"/>
          <w:szCs w:val="40"/>
        </w:rPr>
        <w:t>n</w:t>
      </w:r>
      <w:r w:rsidRPr="00E3569C">
        <w:rPr>
          <w:rFonts w:ascii="Century Gothic" w:eastAsia="Calibri" w:hAnsi="Century Gothic" w:cs="Calibri"/>
          <w:b/>
          <w:bCs/>
          <w:color w:val="953735"/>
          <w:sz w:val="24"/>
          <w:szCs w:val="40"/>
        </w:rPr>
        <w:t>t</w:t>
      </w:r>
      <w:r w:rsidRPr="00E3569C">
        <w:rPr>
          <w:rFonts w:ascii="Century Gothic" w:eastAsia="Calibri" w:hAnsi="Century Gothic" w:cs="Calibri"/>
          <w:b/>
          <w:bCs/>
          <w:color w:val="953735"/>
          <w:spacing w:val="-13"/>
          <w:sz w:val="24"/>
          <w:szCs w:val="40"/>
        </w:rPr>
        <w:t xml:space="preserve"> </w:t>
      </w:r>
      <w:r w:rsidRPr="00E3569C">
        <w:rPr>
          <w:rFonts w:ascii="Century Gothic" w:eastAsia="Calibri" w:hAnsi="Century Gothic" w:cs="Calibri"/>
          <w:b/>
          <w:bCs/>
          <w:color w:val="953735"/>
          <w:sz w:val="24"/>
          <w:szCs w:val="40"/>
        </w:rPr>
        <w:t>C</w:t>
      </w:r>
      <w:r w:rsidRPr="00E3569C">
        <w:rPr>
          <w:rFonts w:ascii="Century Gothic" w:eastAsia="Calibri" w:hAnsi="Century Gothic" w:cs="Calibri"/>
          <w:b/>
          <w:bCs/>
          <w:color w:val="953735"/>
          <w:spacing w:val="-1"/>
          <w:sz w:val="24"/>
          <w:szCs w:val="40"/>
        </w:rPr>
        <w:t>o</w:t>
      </w:r>
      <w:r w:rsidRPr="00E3569C">
        <w:rPr>
          <w:rFonts w:ascii="Century Gothic" w:eastAsia="Calibri" w:hAnsi="Century Gothic" w:cs="Calibri"/>
          <w:b/>
          <w:bCs/>
          <w:color w:val="953735"/>
          <w:sz w:val="24"/>
          <w:szCs w:val="40"/>
        </w:rPr>
        <w:t>ns</w:t>
      </w:r>
      <w:r w:rsidRPr="00E3569C">
        <w:rPr>
          <w:rFonts w:ascii="Century Gothic" w:eastAsia="Calibri" w:hAnsi="Century Gothic" w:cs="Calibri"/>
          <w:b/>
          <w:bCs/>
          <w:color w:val="953735"/>
          <w:spacing w:val="1"/>
          <w:sz w:val="24"/>
          <w:szCs w:val="40"/>
        </w:rPr>
        <w:t>e</w:t>
      </w:r>
      <w:r w:rsidRPr="00E3569C">
        <w:rPr>
          <w:rFonts w:ascii="Century Gothic" w:eastAsia="Calibri" w:hAnsi="Century Gothic" w:cs="Calibri"/>
          <w:b/>
          <w:bCs/>
          <w:color w:val="953735"/>
          <w:spacing w:val="-5"/>
          <w:sz w:val="24"/>
          <w:szCs w:val="40"/>
        </w:rPr>
        <w:t>n</w:t>
      </w:r>
      <w:r w:rsidRPr="00E3569C">
        <w:rPr>
          <w:rFonts w:ascii="Century Gothic" w:eastAsia="Calibri" w:hAnsi="Century Gothic" w:cs="Calibri"/>
          <w:b/>
          <w:bCs/>
          <w:color w:val="953735"/>
          <w:sz w:val="24"/>
          <w:szCs w:val="40"/>
        </w:rPr>
        <w:t>t</w:t>
      </w:r>
      <w:r w:rsidRPr="00E3569C">
        <w:rPr>
          <w:rFonts w:ascii="Century Gothic" w:eastAsia="Calibri" w:hAnsi="Century Gothic" w:cs="Calibri"/>
          <w:b/>
          <w:bCs/>
          <w:color w:val="953735"/>
          <w:spacing w:val="-12"/>
          <w:sz w:val="24"/>
          <w:szCs w:val="40"/>
        </w:rPr>
        <w:t xml:space="preserve"> </w:t>
      </w:r>
      <w:r w:rsidRPr="00E3569C">
        <w:rPr>
          <w:rFonts w:ascii="Century Gothic" w:eastAsia="Calibri" w:hAnsi="Century Gothic" w:cs="Calibri"/>
          <w:b/>
          <w:bCs/>
          <w:color w:val="953735"/>
          <w:spacing w:val="-7"/>
          <w:sz w:val="24"/>
          <w:szCs w:val="40"/>
        </w:rPr>
        <w:t>F</w:t>
      </w:r>
      <w:r w:rsidRPr="00E3569C">
        <w:rPr>
          <w:rFonts w:ascii="Century Gothic" w:eastAsia="Calibri" w:hAnsi="Century Gothic" w:cs="Calibri"/>
          <w:b/>
          <w:bCs/>
          <w:color w:val="953735"/>
          <w:spacing w:val="-1"/>
          <w:sz w:val="24"/>
          <w:szCs w:val="40"/>
        </w:rPr>
        <w:t>o</w:t>
      </w:r>
      <w:r w:rsidRPr="00E3569C">
        <w:rPr>
          <w:rFonts w:ascii="Century Gothic" w:eastAsia="Calibri" w:hAnsi="Century Gothic" w:cs="Calibri"/>
          <w:b/>
          <w:bCs/>
          <w:color w:val="953735"/>
          <w:sz w:val="24"/>
          <w:szCs w:val="40"/>
        </w:rPr>
        <w:t>rm</w:t>
      </w:r>
    </w:p>
    <w:p w14:paraId="61806247" w14:textId="77777777" w:rsidR="00132784" w:rsidRPr="00E3569C" w:rsidRDefault="00132784" w:rsidP="00BE65F7">
      <w:pPr>
        <w:pStyle w:val="Heading1"/>
        <w:tabs>
          <w:tab w:val="left" w:pos="5954"/>
        </w:tabs>
        <w:ind w:left="284"/>
        <w:rPr>
          <w:sz w:val="18"/>
        </w:rPr>
      </w:pPr>
      <w:r w:rsidRPr="00E3569C">
        <w:rPr>
          <w:color w:val="953735"/>
          <w:spacing w:val="1"/>
          <w:sz w:val="18"/>
        </w:rPr>
        <w:t>O</w:t>
      </w:r>
      <w:r w:rsidRPr="00E3569C">
        <w:rPr>
          <w:color w:val="953735"/>
          <w:spacing w:val="-2"/>
          <w:sz w:val="18"/>
        </w:rPr>
        <w:t>n</w:t>
      </w:r>
      <w:r w:rsidRPr="00E3569C">
        <w:rPr>
          <w:color w:val="953735"/>
          <w:sz w:val="18"/>
        </w:rPr>
        <w:t>e</w:t>
      </w:r>
      <w:r w:rsidRPr="00E3569C">
        <w:rPr>
          <w:color w:val="953735"/>
          <w:spacing w:val="-1"/>
          <w:sz w:val="18"/>
        </w:rPr>
        <w:t xml:space="preserve"> c</w:t>
      </w:r>
      <w:r w:rsidRPr="00E3569C">
        <w:rPr>
          <w:color w:val="953735"/>
          <w:sz w:val="18"/>
        </w:rPr>
        <w:t>o</w:t>
      </w:r>
      <w:r w:rsidRPr="00E3569C">
        <w:rPr>
          <w:color w:val="953735"/>
          <w:spacing w:val="-3"/>
          <w:sz w:val="18"/>
        </w:rPr>
        <w:t>p</w:t>
      </w:r>
      <w:r w:rsidRPr="00E3569C">
        <w:rPr>
          <w:color w:val="953735"/>
          <w:sz w:val="18"/>
        </w:rPr>
        <w:t>y</w:t>
      </w:r>
      <w:r w:rsidRPr="00E3569C">
        <w:rPr>
          <w:color w:val="953735"/>
          <w:spacing w:val="-3"/>
          <w:sz w:val="18"/>
        </w:rPr>
        <w:t xml:space="preserve"> </w:t>
      </w:r>
      <w:r w:rsidRPr="00E3569C">
        <w:rPr>
          <w:color w:val="953735"/>
          <w:spacing w:val="1"/>
          <w:sz w:val="18"/>
        </w:rPr>
        <w:t>s</w:t>
      </w:r>
      <w:r w:rsidRPr="00E3569C">
        <w:rPr>
          <w:color w:val="953735"/>
          <w:spacing w:val="-2"/>
          <w:sz w:val="18"/>
        </w:rPr>
        <w:t>h</w:t>
      </w:r>
      <w:r w:rsidRPr="00E3569C">
        <w:rPr>
          <w:color w:val="953735"/>
          <w:sz w:val="18"/>
        </w:rPr>
        <w:t>o</w:t>
      </w:r>
      <w:r w:rsidRPr="00E3569C">
        <w:rPr>
          <w:color w:val="953735"/>
          <w:spacing w:val="-2"/>
          <w:sz w:val="18"/>
        </w:rPr>
        <w:t>u</w:t>
      </w:r>
      <w:r w:rsidRPr="00E3569C">
        <w:rPr>
          <w:color w:val="953735"/>
          <w:spacing w:val="-1"/>
          <w:sz w:val="18"/>
        </w:rPr>
        <w:t>l</w:t>
      </w:r>
      <w:r w:rsidRPr="00E3569C">
        <w:rPr>
          <w:color w:val="953735"/>
          <w:sz w:val="18"/>
        </w:rPr>
        <w:t>d</w:t>
      </w:r>
      <w:r w:rsidRPr="00E3569C">
        <w:rPr>
          <w:color w:val="953735"/>
          <w:spacing w:val="-3"/>
          <w:sz w:val="18"/>
        </w:rPr>
        <w:t xml:space="preserve"> </w:t>
      </w:r>
      <w:r w:rsidRPr="00E3569C">
        <w:rPr>
          <w:color w:val="953735"/>
          <w:spacing w:val="-2"/>
          <w:sz w:val="18"/>
        </w:rPr>
        <w:t>b</w:t>
      </w:r>
      <w:r w:rsidRPr="00E3569C">
        <w:rPr>
          <w:color w:val="953735"/>
          <w:sz w:val="18"/>
        </w:rPr>
        <w:t xml:space="preserve">e </w:t>
      </w:r>
      <w:r w:rsidRPr="00E3569C">
        <w:rPr>
          <w:color w:val="953735"/>
          <w:spacing w:val="-1"/>
          <w:sz w:val="18"/>
        </w:rPr>
        <w:t>gi</w:t>
      </w:r>
      <w:r w:rsidRPr="00E3569C">
        <w:rPr>
          <w:color w:val="953735"/>
          <w:spacing w:val="-5"/>
          <w:sz w:val="18"/>
        </w:rPr>
        <w:t>v</w:t>
      </w:r>
      <w:r w:rsidRPr="00E3569C">
        <w:rPr>
          <w:color w:val="953735"/>
          <w:sz w:val="18"/>
        </w:rPr>
        <w:t>en</w:t>
      </w:r>
      <w:r w:rsidRPr="00E3569C">
        <w:rPr>
          <w:color w:val="953735"/>
          <w:spacing w:val="-3"/>
          <w:sz w:val="18"/>
        </w:rPr>
        <w:t xml:space="preserve"> t</w:t>
      </w:r>
      <w:r w:rsidRPr="00E3569C">
        <w:rPr>
          <w:color w:val="953735"/>
          <w:sz w:val="18"/>
        </w:rPr>
        <w:t>o</w:t>
      </w:r>
      <w:r w:rsidRPr="00E3569C">
        <w:rPr>
          <w:color w:val="953735"/>
          <w:spacing w:val="-1"/>
          <w:sz w:val="18"/>
        </w:rPr>
        <w:t xml:space="preserve"> t</w:t>
      </w:r>
      <w:r w:rsidRPr="00E3569C">
        <w:rPr>
          <w:color w:val="953735"/>
          <w:spacing w:val="-2"/>
          <w:sz w:val="18"/>
        </w:rPr>
        <w:t>h</w:t>
      </w:r>
      <w:r w:rsidRPr="00E3569C">
        <w:rPr>
          <w:color w:val="953735"/>
          <w:sz w:val="18"/>
        </w:rPr>
        <w:t>e</w:t>
      </w:r>
      <w:r w:rsidRPr="00E3569C">
        <w:rPr>
          <w:color w:val="953735"/>
          <w:spacing w:val="-1"/>
          <w:sz w:val="18"/>
        </w:rPr>
        <w:t xml:space="preserve"> </w:t>
      </w:r>
      <w:r w:rsidRPr="00E3569C">
        <w:rPr>
          <w:color w:val="953735"/>
          <w:spacing w:val="-2"/>
          <w:sz w:val="18"/>
        </w:rPr>
        <w:t>p</w:t>
      </w:r>
      <w:r w:rsidRPr="00E3569C">
        <w:rPr>
          <w:color w:val="953735"/>
          <w:sz w:val="18"/>
        </w:rPr>
        <w:t>a</w:t>
      </w:r>
      <w:r w:rsidRPr="00E3569C">
        <w:rPr>
          <w:color w:val="953735"/>
          <w:spacing w:val="-2"/>
          <w:sz w:val="18"/>
        </w:rPr>
        <w:t>r</w:t>
      </w:r>
      <w:r w:rsidRPr="00E3569C">
        <w:rPr>
          <w:color w:val="953735"/>
          <w:spacing w:val="-1"/>
          <w:sz w:val="18"/>
        </w:rPr>
        <w:t>ti</w:t>
      </w:r>
      <w:r w:rsidRPr="00E3569C">
        <w:rPr>
          <w:color w:val="953735"/>
          <w:spacing w:val="1"/>
          <w:sz w:val="18"/>
        </w:rPr>
        <w:t>c</w:t>
      </w:r>
      <w:r w:rsidRPr="00E3569C">
        <w:rPr>
          <w:color w:val="953735"/>
          <w:spacing w:val="-1"/>
          <w:sz w:val="18"/>
        </w:rPr>
        <w:t>i</w:t>
      </w:r>
      <w:r w:rsidRPr="00E3569C">
        <w:rPr>
          <w:color w:val="953735"/>
          <w:spacing w:val="-2"/>
          <w:sz w:val="18"/>
        </w:rPr>
        <w:t>p</w:t>
      </w:r>
      <w:r w:rsidRPr="00E3569C">
        <w:rPr>
          <w:color w:val="953735"/>
          <w:sz w:val="18"/>
        </w:rPr>
        <w:t>a</w:t>
      </w:r>
      <w:r w:rsidRPr="00E3569C">
        <w:rPr>
          <w:color w:val="953735"/>
          <w:spacing w:val="-4"/>
          <w:sz w:val="18"/>
        </w:rPr>
        <w:t>n</w:t>
      </w:r>
      <w:r w:rsidRPr="00E3569C">
        <w:rPr>
          <w:color w:val="953735"/>
          <w:spacing w:val="-1"/>
          <w:sz w:val="18"/>
        </w:rPr>
        <w:t>t</w:t>
      </w:r>
      <w:r w:rsidRPr="00E3569C">
        <w:rPr>
          <w:color w:val="953735"/>
          <w:sz w:val="18"/>
        </w:rPr>
        <w:t>,</w:t>
      </w:r>
      <w:r w:rsidRPr="00E3569C">
        <w:rPr>
          <w:color w:val="953735"/>
          <w:spacing w:val="-2"/>
          <w:sz w:val="18"/>
        </w:rPr>
        <w:t xml:space="preserve"> </w:t>
      </w:r>
      <w:r w:rsidRPr="00E3569C">
        <w:rPr>
          <w:color w:val="953735"/>
          <w:sz w:val="18"/>
        </w:rPr>
        <w:t>o</w:t>
      </w:r>
      <w:r w:rsidRPr="00E3569C">
        <w:rPr>
          <w:color w:val="953735"/>
          <w:spacing w:val="-2"/>
          <w:sz w:val="18"/>
        </w:rPr>
        <w:t>n</w:t>
      </w:r>
      <w:r w:rsidRPr="00E3569C">
        <w:rPr>
          <w:color w:val="953735"/>
          <w:sz w:val="18"/>
        </w:rPr>
        <w:t xml:space="preserve">e </w:t>
      </w:r>
      <w:r w:rsidRPr="00E3569C">
        <w:rPr>
          <w:color w:val="953735"/>
          <w:spacing w:val="-1"/>
          <w:sz w:val="18"/>
        </w:rPr>
        <w:t>c</w:t>
      </w:r>
      <w:r w:rsidRPr="00E3569C">
        <w:rPr>
          <w:color w:val="953735"/>
          <w:sz w:val="18"/>
        </w:rPr>
        <w:t>o</w:t>
      </w:r>
      <w:r w:rsidRPr="00E3569C">
        <w:rPr>
          <w:color w:val="953735"/>
          <w:spacing w:val="-3"/>
          <w:sz w:val="18"/>
        </w:rPr>
        <w:t>p</w:t>
      </w:r>
      <w:r w:rsidRPr="00E3569C">
        <w:rPr>
          <w:color w:val="953735"/>
          <w:sz w:val="18"/>
        </w:rPr>
        <w:t>y</w:t>
      </w:r>
      <w:r w:rsidRPr="00E3569C">
        <w:rPr>
          <w:color w:val="953735"/>
          <w:spacing w:val="-3"/>
          <w:sz w:val="18"/>
        </w:rPr>
        <w:t xml:space="preserve"> </w:t>
      </w:r>
      <w:r w:rsidRPr="00E3569C">
        <w:rPr>
          <w:color w:val="953735"/>
          <w:spacing w:val="-2"/>
          <w:sz w:val="18"/>
        </w:rPr>
        <w:t>p</w:t>
      </w:r>
      <w:r w:rsidRPr="00E3569C">
        <w:rPr>
          <w:color w:val="953735"/>
          <w:spacing w:val="-1"/>
          <w:sz w:val="18"/>
        </w:rPr>
        <w:t>l</w:t>
      </w:r>
      <w:r w:rsidRPr="00E3569C">
        <w:rPr>
          <w:color w:val="953735"/>
          <w:sz w:val="18"/>
        </w:rPr>
        <w:t>a</w:t>
      </w:r>
      <w:r w:rsidRPr="00E3569C">
        <w:rPr>
          <w:color w:val="953735"/>
          <w:spacing w:val="1"/>
          <w:sz w:val="18"/>
        </w:rPr>
        <w:t>c</w:t>
      </w:r>
      <w:r w:rsidRPr="00E3569C">
        <w:rPr>
          <w:color w:val="953735"/>
          <w:sz w:val="18"/>
        </w:rPr>
        <w:t>ed</w:t>
      </w:r>
      <w:r w:rsidRPr="00E3569C">
        <w:rPr>
          <w:color w:val="953735"/>
          <w:spacing w:val="-3"/>
          <w:sz w:val="18"/>
        </w:rPr>
        <w:t xml:space="preserve"> </w:t>
      </w:r>
      <w:r w:rsidRPr="00E3569C">
        <w:rPr>
          <w:color w:val="953735"/>
          <w:spacing w:val="-1"/>
          <w:sz w:val="18"/>
        </w:rPr>
        <w:t>i</w:t>
      </w:r>
      <w:r w:rsidRPr="00E3569C">
        <w:rPr>
          <w:color w:val="953735"/>
          <w:sz w:val="18"/>
        </w:rPr>
        <w:t>n</w:t>
      </w:r>
      <w:r w:rsidRPr="00E3569C">
        <w:rPr>
          <w:color w:val="953735"/>
          <w:sz w:val="18"/>
        </w:rPr>
        <w:tab/>
      </w:r>
    </w:p>
    <w:p w14:paraId="1547330F" w14:textId="44D5B86B" w:rsidR="00132784" w:rsidRPr="00650E0A" w:rsidRDefault="00132784" w:rsidP="00BE65F7">
      <w:pPr>
        <w:tabs>
          <w:tab w:val="left" w:pos="5954"/>
          <w:tab w:val="left" w:pos="9375"/>
        </w:tabs>
        <w:ind w:left="284"/>
        <w:rPr>
          <w:rFonts w:ascii="Century Gothic" w:eastAsia="Calibri" w:hAnsi="Century Gothic" w:cs="Calibri"/>
          <w:sz w:val="20"/>
          <w:szCs w:val="24"/>
        </w:rPr>
      </w:pPr>
      <w:r w:rsidRPr="00E3569C">
        <w:rPr>
          <w:rFonts w:ascii="Century Gothic" w:eastAsia="Calibri" w:hAnsi="Century Gothic" w:cs="Calibri"/>
          <w:color w:val="953735"/>
          <w:spacing w:val="-1"/>
          <w:sz w:val="18"/>
          <w:szCs w:val="24"/>
        </w:rPr>
        <w:t>t</w:t>
      </w:r>
      <w:r w:rsidRPr="00E3569C">
        <w:rPr>
          <w:rFonts w:ascii="Century Gothic" w:eastAsia="Calibri" w:hAnsi="Century Gothic" w:cs="Calibri"/>
          <w:color w:val="953735"/>
          <w:spacing w:val="-2"/>
          <w:sz w:val="18"/>
          <w:szCs w:val="24"/>
        </w:rPr>
        <w:t>h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e</w:t>
      </w:r>
      <w:r w:rsidRPr="00E3569C">
        <w:rPr>
          <w:rFonts w:ascii="Century Gothic" w:eastAsia="Calibri" w:hAnsi="Century Gothic" w:cs="Calibri"/>
          <w:color w:val="953735"/>
          <w:spacing w:val="-1"/>
          <w:sz w:val="18"/>
          <w:szCs w:val="24"/>
        </w:rPr>
        <w:t>i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r</w:t>
      </w:r>
      <w:r w:rsidRPr="00E3569C">
        <w:rPr>
          <w:rFonts w:ascii="Century Gothic" w:eastAsia="Calibri" w:hAnsi="Century Gothic" w:cs="Calibri"/>
          <w:color w:val="953735"/>
          <w:spacing w:val="-4"/>
          <w:sz w:val="18"/>
          <w:szCs w:val="24"/>
        </w:rPr>
        <w:t xml:space="preserve"> 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me</w:t>
      </w:r>
      <w:r w:rsidRPr="00E3569C">
        <w:rPr>
          <w:rFonts w:ascii="Century Gothic" w:eastAsia="Calibri" w:hAnsi="Century Gothic" w:cs="Calibri"/>
          <w:color w:val="953735"/>
          <w:spacing w:val="-2"/>
          <w:sz w:val="18"/>
          <w:szCs w:val="24"/>
        </w:rPr>
        <w:t>d</w:t>
      </w:r>
      <w:r w:rsidRPr="00E3569C">
        <w:rPr>
          <w:rFonts w:ascii="Century Gothic" w:eastAsia="Calibri" w:hAnsi="Century Gothic" w:cs="Calibri"/>
          <w:color w:val="953735"/>
          <w:spacing w:val="-1"/>
          <w:sz w:val="18"/>
          <w:szCs w:val="24"/>
        </w:rPr>
        <w:t>ic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al</w:t>
      </w:r>
      <w:r w:rsidRPr="00E3569C">
        <w:rPr>
          <w:rFonts w:ascii="Century Gothic" w:eastAsia="Calibri" w:hAnsi="Century Gothic" w:cs="Calibri"/>
          <w:color w:val="953735"/>
          <w:spacing w:val="-2"/>
          <w:sz w:val="18"/>
          <w:szCs w:val="24"/>
        </w:rPr>
        <w:t xml:space="preserve"> n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o</w:t>
      </w:r>
      <w:r w:rsidRPr="00E3569C">
        <w:rPr>
          <w:rFonts w:ascii="Century Gothic" w:eastAsia="Calibri" w:hAnsi="Century Gothic" w:cs="Calibri"/>
          <w:color w:val="953735"/>
          <w:spacing w:val="-3"/>
          <w:sz w:val="18"/>
          <w:szCs w:val="24"/>
        </w:rPr>
        <w:t>t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es a</w:t>
      </w:r>
      <w:r w:rsidRPr="00E3569C">
        <w:rPr>
          <w:rFonts w:ascii="Century Gothic" w:eastAsia="Calibri" w:hAnsi="Century Gothic" w:cs="Calibri"/>
          <w:color w:val="953735"/>
          <w:spacing w:val="-2"/>
          <w:sz w:val="18"/>
          <w:szCs w:val="24"/>
        </w:rPr>
        <w:t>n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d</w:t>
      </w:r>
      <w:r w:rsidRPr="00E3569C">
        <w:rPr>
          <w:rFonts w:ascii="Century Gothic" w:eastAsia="Calibri" w:hAnsi="Century Gothic" w:cs="Calibri"/>
          <w:color w:val="953735"/>
          <w:spacing w:val="-4"/>
          <w:sz w:val="18"/>
          <w:szCs w:val="24"/>
        </w:rPr>
        <w:t xml:space="preserve"> 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o</w:t>
      </w:r>
      <w:r w:rsidRPr="00E3569C">
        <w:rPr>
          <w:rFonts w:ascii="Century Gothic" w:eastAsia="Calibri" w:hAnsi="Century Gothic" w:cs="Calibri"/>
          <w:color w:val="953735"/>
          <w:spacing w:val="-2"/>
          <w:sz w:val="18"/>
          <w:szCs w:val="24"/>
        </w:rPr>
        <w:t>n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e</w:t>
      </w:r>
      <w:r w:rsidRPr="00E3569C">
        <w:rPr>
          <w:rFonts w:ascii="Century Gothic" w:eastAsia="Calibri" w:hAnsi="Century Gothic" w:cs="Calibri"/>
          <w:color w:val="953735"/>
          <w:spacing w:val="-1"/>
          <w:sz w:val="18"/>
          <w:szCs w:val="24"/>
        </w:rPr>
        <w:t xml:space="preserve"> c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o</w:t>
      </w:r>
      <w:r w:rsidRPr="00E3569C">
        <w:rPr>
          <w:rFonts w:ascii="Century Gothic" w:eastAsia="Calibri" w:hAnsi="Century Gothic" w:cs="Calibri"/>
          <w:color w:val="953735"/>
          <w:spacing w:val="-3"/>
          <w:sz w:val="18"/>
          <w:szCs w:val="24"/>
        </w:rPr>
        <w:t>p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y</w:t>
      </w:r>
      <w:r w:rsidRPr="00E3569C">
        <w:rPr>
          <w:rFonts w:ascii="Century Gothic" w:eastAsia="Calibri" w:hAnsi="Century Gothic" w:cs="Calibri"/>
          <w:color w:val="953735"/>
          <w:spacing w:val="-3"/>
          <w:sz w:val="18"/>
          <w:szCs w:val="24"/>
        </w:rPr>
        <w:t xml:space="preserve"> </w:t>
      </w:r>
      <w:r w:rsidRPr="00E3569C">
        <w:rPr>
          <w:rFonts w:ascii="Century Gothic" w:eastAsia="Calibri" w:hAnsi="Century Gothic" w:cs="Calibri"/>
          <w:color w:val="953735"/>
          <w:spacing w:val="-6"/>
          <w:sz w:val="18"/>
          <w:szCs w:val="24"/>
        </w:rPr>
        <w:t>r</w:t>
      </w:r>
      <w:r w:rsidRPr="00E3569C">
        <w:rPr>
          <w:rFonts w:ascii="Century Gothic" w:eastAsia="Calibri" w:hAnsi="Century Gothic" w:cs="Calibri"/>
          <w:color w:val="953735"/>
          <w:spacing w:val="-1"/>
          <w:sz w:val="18"/>
          <w:szCs w:val="24"/>
        </w:rPr>
        <w:t>e</w:t>
      </w:r>
      <w:r w:rsidRPr="00E3569C">
        <w:rPr>
          <w:rFonts w:ascii="Century Gothic" w:eastAsia="Calibri" w:hAnsi="Century Gothic" w:cs="Calibri"/>
          <w:color w:val="953735"/>
          <w:spacing w:val="-5"/>
          <w:sz w:val="18"/>
          <w:szCs w:val="24"/>
        </w:rPr>
        <w:t>t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a</w:t>
      </w:r>
      <w:r w:rsidRPr="00E3569C">
        <w:rPr>
          <w:rFonts w:ascii="Century Gothic" w:eastAsia="Calibri" w:hAnsi="Century Gothic" w:cs="Calibri"/>
          <w:color w:val="953735"/>
          <w:spacing w:val="-1"/>
          <w:sz w:val="18"/>
          <w:szCs w:val="24"/>
        </w:rPr>
        <w:t>i</w:t>
      </w:r>
      <w:r w:rsidRPr="00E3569C">
        <w:rPr>
          <w:rFonts w:ascii="Century Gothic" w:eastAsia="Calibri" w:hAnsi="Century Gothic" w:cs="Calibri"/>
          <w:color w:val="953735"/>
          <w:spacing w:val="-2"/>
          <w:sz w:val="18"/>
          <w:szCs w:val="24"/>
        </w:rPr>
        <w:t>n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ed</w:t>
      </w:r>
      <w:r w:rsidRPr="00E3569C">
        <w:rPr>
          <w:rFonts w:ascii="Century Gothic" w:eastAsia="Calibri" w:hAnsi="Century Gothic" w:cs="Calibri"/>
          <w:color w:val="953735"/>
          <w:spacing w:val="-3"/>
          <w:sz w:val="18"/>
          <w:szCs w:val="24"/>
        </w:rPr>
        <w:t xml:space="preserve"> b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y</w:t>
      </w:r>
      <w:r w:rsidRPr="00E3569C">
        <w:rPr>
          <w:rFonts w:ascii="Century Gothic" w:eastAsia="Calibri" w:hAnsi="Century Gothic" w:cs="Calibri"/>
          <w:color w:val="953735"/>
          <w:spacing w:val="-4"/>
          <w:sz w:val="18"/>
          <w:szCs w:val="24"/>
        </w:rPr>
        <w:t xml:space="preserve"> </w:t>
      </w:r>
      <w:r w:rsidRPr="00E3569C">
        <w:rPr>
          <w:rFonts w:ascii="Century Gothic" w:eastAsia="Calibri" w:hAnsi="Century Gothic" w:cs="Calibri"/>
          <w:color w:val="953735"/>
          <w:spacing w:val="-1"/>
          <w:sz w:val="18"/>
          <w:szCs w:val="24"/>
        </w:rPr>
        <w:t>t</w:t>
      </w:r>
      <w:r w:rsidRPr="00E3569C">
        <w:rPr>
          <w:rFonts w:ascii="Century Gothic" w:eastAsia="Calibri" w:hAnsi="Century Gothic" w:cs="Calibri"/>
          <w:color w:val="953735"/>
          <w:spacing w:val="-2"/>
          <w:sz w:val="18"/>
          <w:szCs w:val="24"/>
        </w:rPr>
        <w:t>h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e</w:t>
      </w:r>
      <w:r w:rsidRPr="00E3569C">
        <w:rPr>
          <w:rFonts w:ascii="Century Gothic" w:eastAsia="Calibri" w:hAnsi="Century Gothic" w:cs="Calibri"/>
          <w:color w:val="953735"/>
          <w:spacing w:val="-1"/>
          <w:sz w:val="18"/>
          <w:szCs w:val="24"/>
        </w:rPr>
        <w:t xml:space="preserve"> </w:t>
      </w:r>
      <w:r w:rsidRPr="00E3569C">
        <w:rPr>
          <w:rFonts w:ascii="Century Gothic" w:eastAsia="Calibri" w:hAnsi="Century Gothic" w:cs="Calibri"/>
          <w:color w:val="953735"/>
          <w:spacing w:val="-6"/>
          <w:sz w:val="18"/>
          <w:szCs w:val="24"/>
        </w:rPr>
        <w:t>r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e</w:t>
      </w:r>
      <w:r w:rsidRPr="00E3569C">
        <w:rPr>
          <w:rFonts w:ascii="Century Gothic" w:eastAsia="Calibri" w:hAnsi="Century Gothic" w:cs="Calibri"/>
          <w:color w:val="953735"/>
          <w:spacing w:val="1"/>
          <w:sz w:val="18"/>
          <w:szCs w:val="24"/>
        </w:rPr>
        <w:t>s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ea</w:t>
      </w:r>
      <w:r w:rsidRPr="00E3569C">
        <w:rPr>
          <w:rFonts w:ascii="Century Gothic" w:eastAsia="Calibri" w:hAnsi="Century Gothic" w:cs="Calibri"/>
          <w:color w:val="953735"/>
          <w:spacing w:val="-6"/>
          <w:sz w:val="18"/>
          <w:szCs w:val="24"/>
        </w:rPr>
        <w:t>r</w:t>
      </w:r>
      <w:r w:rsidRPr="00E3569C">
        <w:rPr>
          <w:rFonts w:ascii="Century Gothic" w:eastAsia="Calibri" w:hAnsi="Century Gothic" w:cs="Calibri"/>
          <w:color w:val="953735"/>
          <w:spacing w:val="1"/>
          <w:sz w:val="18"/>
          <w:szCs w:val="24"/>
        </w:rPr>
        <w:t>c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h</w:t>
      </w:r>
      <w:r w:rsidRPr="00E3569C">
        <w:rPr>
          <w:rFonts w:ascii="Century Gothic" w:eastAsia="Calibri" w:hAnsi="Century Gothic" w:cs="Calibri"/>
          <w:color w:val="953735"/>
          <w:spacing w:val="-3"/>
          <w:sz w:val="18"/>
          <w:szCs w:val="24"/>
        </w:rPr>
        <w:t xml:space="preserve"> t</w:t>
      </w:r>
      <w:r w:rsidRPr="00E3569C">
        <w:rPr>
          <w:rFonts w:ascii="Century Gothic" w:eastAsia="Calibri" w:hAnsi="Century Gothic" w:cs="Calibri"/>
          <w:color w:val="953735"/>
          <w:sz w:val="18"/>
          <w:szCs w:val="24"/>
        </w:rPr>
        <w:t>eam</w:t>
      </w:r>
      <w:r w:rsidRPr="00650E0A">
        <w:rPr>
          <w:rFonts w:ascii="Century Gothic" w:eastAsia="Calibri" w:hAnsi="Century Gothic" w:cs="Calibri"/>
          <w:color w:val="953735"/>
          <w:sz w:val="20"/>
          <w:szCs w:val="24"/>
        </w:rPr>
        <w:tab/>
      </w:r>
    </w:p>
    <w:p w14:paraId="677E8430" w14:textId="77777777" w:rsidR="00132784" w:rsidRDefault="00132784" w:rsidP="00132784">
      <w:pPr>
        <w:spacing w:before="10" w:line="60" w:lineRule="exact"/>
        <w:rPr>
          <w:sz w:val="6"/>
          <w:szCs w:val="6"/>
        </w:rPr>
      </w:pPr>
    </w:p>
    <w:tbl>
      <w:tblPr>
        <w:tblW w:w="9922" w:type="dxa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"/>
        <w:gridCol w:w="9763"/>
        <w:gridCol w:w="101"/>
      </w:tblGrid>
      <w:tr w:rsidR="00132784" w14:paraId="46E76DF1" w14:textId="77777777" w:rsidTr="00BE65F7">
        <w:trPr>
          <w:trHeight w:hRule="exact" w:val="12370"/>
        </w:trPr>
        <w:tc>
          <w:tcPr>
            <w:tcW w:w="9922" w:type="dxa"/>
            <w:gridSpan w:val="3"/>
            <w:tcBorders>
              <w:top w:val="single" w:sz="16" w:space="0" w:color="77933C"/>
              <w:left w:val="single" w:sz="16" w:space="0" w:color="77933C"/>
              <w:bottom w:val="nil"/>
              <w:right w:val="single" w:sz="16" w:space="0" w:color="77933C"/>
            </w:tcBorders>
          </w:tcPr>
          <w:p w14:paraId="5C41577B" w14:textId="67D72879" w:rsidR="00132784" w:rsidRPr="00E3569C" w:rsidRDefault="00BE65F7" w:rsidP="0051051E">
            <w:pPr>
              <w:pStyle w:val="TableParagraph"/>
              <w:spacing w:before="48"/>
              <w:ind w:left="12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b/>
                <w:bCs/>
                <w:noProof/>
                <w:color w:val="008000"/>
                <w:spacing w:val="1"/>
                <w:sz w:val="18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943F6F0" wp14:editId="1ED5B987">
                      <wp:simplePos x="0" y="0"/>
                      <wp:positionH relativeFrom="column">
                        <wp:posOffset>3335655</wp:posOffset>
                      </wp:positionH>
                      <wp:positionV relativeFrom="paragraph">
                        <wp:posOffset>-19685</wp:posOffset>
                      </wp:positionV>
                      <wp:extent cx="2955925" cy="1409700"/>
                      <wp:effectExtent l="0" t="0" r="15875" b="19050"/>
                      <wp:wrapNone/>
                      <wp:docPr id="26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592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A4144" id="Rectangle 88" o:spid="_x0000_s1026" style="position:absolute;margin-left:262.65pt;margin-top:-1.55pt;width:232.75pt;height:11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" fillcolor="#fbe4d5 [661]"/>
                  </w:pict>
                </mc:Fallback>
              </mc:AlternateConten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1"/>
                <w:sz w:val="18"/>
                <w:szCs w:val="20"/>
              </w:rPr>
              <w:t>P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a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ti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nt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9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De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t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a</w:t>
            </w:r>
            <w:r w:rsidR="00132784"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ils</w:t>
            </w:r>
          </w:p>
          <w:p w14:paraId="51C5F8CD" w14:textId="2C8587E0" w:rsidR="00132784" w:rsidRPr="00E3569C" w:rsidRDefault="00132784" w:rsidP="0051051E">
            <w:pPr>
              <w:pStyle w:val="TableParagraph"/>
              <w:tabs>
                <w:tab w:val="left" w:pos="5562"/>
              </w:tabs>
              <w:spacing w:line="246" w:lineRule="exact"/>
              <w:ind w:left="12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position w:val="1"/>
                <w:sz w:val="18"/>
                <w:szCs w:val="20"/>
              </w:rPr>
              <w:t>Surn</w:t>
            </w:r>
            <w:r w:rsidRPr="00E3569C">
              <w:rPr>
                <w:rFonts w:ascii="Century Gothic" w:eastAsia="Calibri" w:hAnsi="Century Gothic" w:cs="Calibri"/>
                <w:spacing w:val="-1"/>
                <w:position w:val="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position w:val="1"/>
                <w:sz w:val="18"/>
                <w:szCs w:val="20"/>
              </w:rPr>
              <w:t>me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ab/>
            </w:r>
            <w:r w:rsidR="00BE65F7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1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om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pl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by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spit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l</w:t>
            </w:r>
          </w:p>
          <w:p w14:paraId="32E6B8A0" w14:textId="1E259262" w:rsidR="00132784" w:rsidRPr="00E3569C" w:rsidRDefault="00BE65F7" w:rsidP="0051051E">
            <w:pPr>
              <w:pStyle w:val="TableParagraph"/>
              <w:spacing w:before="9"/>
              <w:ind w:left="1630"/>
              <w:jc w:val="center"/>
              <w:rPr>
                <w:rFonts w:ascii="Century Gothic" w:eastAsia="Calibri" w:hAnsi="Century Gothic" w:cs="Calibri"/>
                <w:sz w:val="18"/>
                <w:szCs w:val="20"/>
              </w:rPr>
            </w:pPr>
            <w:r>
              <w:rPr>
                <w:rFonts w:ascii="Century Gothic" w:eastAsia="Calibri" w:hAnsi="Century Gothic" w:cs="Calibri"/>
                <w:sz w:val="18"/>
                <w:szCs w:val="20"/>
              </w:rPr>
              <w:t xml:space="preserve">       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os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</w:p>
          <w:p w14:paraId="58459808" w14:textId="55625162" w:rsidR="00132784" w:rsidRDefault="00650E0A" w:rsidP="0051051E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30DB140" wp14:editId="3E76A0BA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523240</wp:posOffset>
                      </wp:positionV>
                      <wp:extent cx="6142355" cy="7982585"/>
                      <wp:effectExtent l="0" t="0" r="29845" b="18415"/>
                      <wp:wrapNone/>
                      <wp:docPr id="2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42355" cy="7982585"/>
                                <a:chOff x="444" y="2669"/>
                                <a:chExt cx="9838" cy="12496"/>
                              </a:xfrm>
                            </wpg:grpSpPr>
                            <wpg:grpSp>
                              <wpg:cNvPr id="28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13" y="9957"/>
                                  <a:ext cx="540" cy="536"/>
                                  <a:chOff x="9613" y="9957"/>
                                  <a:chExt cx="540" cy="536"/>
                                </a:xfrm>
                              </wpg:grpSpPr>
                              <wps:wsp>
                                <wps:cNvPr id="29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13" y="9957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613 9613"/>
                                      <a:gd name="T1" fmla="*/ T0 w 540"/>
                                      <a:gd name="T2" fmla="+- 0 10494 9957"/>
                                      <a:gd name="T3" fmla="*/ 10494 h 536"/>
                                      <a:gd name="T4" fmla="+- 0 10153 9613"/>
                                      <a:gd name="T5" fmla="*/ T4 w 540"/>
                                      <a:gd name="T6" fmla="+- 0 10494 9957"/>
                                      <a:gd name="T7" fmla="*/ 10494 h 536"/>
                                      <a:gd name="T8" fmla="+- 0 10153 9613"/>
                                      <a:gd name="T9" fmla="*/ T8 w 540"/>
                                      <a:gd name="T10" fmla="+- 0 9957 9957"/>
                                      <a:gd name="T11" fmla="*/ 9957 h 536"/>
                                      <a:gd name="T12" fmla="+- 0 9613 9613"/>
                                      <a:gd name="T13" fmla="*/ T12 w 540"/>
                                      <a:gd name="T14" fmla="+- 0 9957 9957"/>
                                      <a:gd name="T15" fmla="*/ 9957 h 536"/>
                                      <a:gd name="T16" fmla="+- 0 9613 9613"/>
                                      <a:gd name="T17" fmla="*/ T16 w 540"/>
                                      <a:gd name="T18" fmla="+- 0 10494 9957"/>
                                      <a:gd name="T19" fmla="*/ 10494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537"/>
                                        </a:moveTo>
                                        <a:lnTo>
                                          <a:pt x="540" y="537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13" y="9957"/>
                                  <a:ext cx="540" cy="536"/>
                                  <a:chOff x="9613" y="9957"/>
                                  <a:chExt cx="540" cy="536"/>
                                </a:xfrm>
                              </wpg:grpSpPr>
                              <wps:wsp>
                                <wps:cNvPr id="31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13" y="9957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613 9613"/>
                                      <a:gd name="T1" fmla="*/ T0 w 540"/>
                                      <a:gd name="T2" fmla="+- 0 9957 9957"/>
                                      <a:gd name="T3" fmla="*/ 9957 h 536"/>
                                      <a:gd name="T4" fmla="+- 0 10153 9613"/>
                                      <a:gd name="T5" fmla="*/ T4 w 540"/>
                                      <a:gd name="T6" fmla="+- 0 9957 9957"/>
                                      <a:gd name="T7" fmla="*/ 9957 h 536"/>
                                      <a:gd name="T8" fmla="+- 0 10153 9613"/>
                                      <a:gd name="T9" fmla="*/ T8 w 540"/>
                                      <a:gd name="T10" fmla="+- 0 10494 9957"/>
                                      <a:gd name="T11" fmla="*/ 10494 h 536"/>
                                      <a:gd name="T12" fmla="+- 0 9613 9613"/>
                                      <a:gd name="T13" fmla="*/ T12 w 540"/>
                                      <a:gd name="T14" fmla="+- 0 10494 9957"/>
                                      <a:gd name="T15" fmla="*/ 10494 h 536"/>
                                      <a:gd name="T16" fmla="+- 0 9613 9613"/>
                                      <a:gd name="T17" fmla="*/ T16 w 540"/>
                                      <a:gd name="T18" fmla="+- 0 9957 9957"/>
                                      <a:gd name="T19" fmla="*/ 9957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0"/>
                                        </a:moveTo>
                                        <a:lnTo>
                                          <a:pt x="540" y="0"/>
                                        </a:lnTo>
                                        <a:lnTo>
                                          <a:pt x="540" y="537"/>
                                        </a:lnTo>
                                        <a:lnTo>
                                          <a:pt x="0" y="5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84" y="7698"/>
                                  <a:ext cx="540" cy="536"/>
                                  <a:chOff x="9584" y="7698"/>
                                  <a:chExt cx="540" cy="536"/>
                                </a:xfrm>
                              </wpg:grpSpPr>
                              <wps:wsp>
                                <wps:cNvPr id="33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84" y="7698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584 9584"/>
                                      <a:gd name="T1" fmla="*/ T0 w 540"/>
                                      <a:gd name="T2" fmla="+- 0 8234 7698"/>
                                      <a:gd name="T3" fmla="*/ 8234 h 536"/>
                                      <a:gd name="T4" fmla="+- 0 10124 9584"/>
                                      <a:gd name="T5" fmla="*/ T4 w 540"/>
                                      <a:gd name="T6" fmla="+- 0 8234 7698"/>
                                      <a:gd name="T7" fmla="*/ 8234 h 536"/>
                                      <a:gd name="T8" fmla="+- 0 10124 9584"/>
                                      <a:gd name="T9" fmla="*/ T8 w 540"/>
                                      <a:gd name="T10" fmla="+- 0 7698 7698"/>
                                      <a:gd name="T11" fmla="*/ 7698 h 536"/>
                                      <a:gd name="T12" fmla="+- 0 9584 9584"/>
                                      <a:gd name="T13" fmla="*/ T12 w 540"/>
                                      <a:gd name="T14" fmla="+- 0 7698 7698"/>
                                      <a:gd name="T15" fmla="*/ 7698 h 536"/>
                                      <a:gd name="T16" fmla="+- 0 9584 9584"/>
                                      <a:gd name="T17" fmla="*/ T16 w 540"/>
                                      <a:gd name="T18" fmla="+- 0 8234 7698"/>
                                      <a:gd name="T19" fmla="*/ 8234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536"/>
                                        </a:moveTo>
                                        <a:lnTo>
                                          <a:pt x="540" y="536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84" y="7698"/>
                                  <a:ext cx="540" cy="536"/>
                                  <a:chOff x="9584" y="7698"/>
                                  <a:chExt cx="540" cy="536"/>
                                </a:xfrm>
                              </wpg:grpSpPr>
                              <wps:wsp>
                                <wps:cNvPr id="35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84" y="7698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584 9584"/>
                                      <a:gd name="T1" fmla="*/ T0 w 540"/>
                                      <a:gd name="T2" fmla="+- 0 7698 7698"/>
                                      <a:gd name="T3" fmla="*/ 7698 h 536"/>
                                      <a:gd name="T4" fmla="+- 0 10124 9584"/>
                                      <a:gd name="T5" fmla="*/ T4 w 540"/>
                                      <a:gd name="T6" fmla="+- 0 7698 7698"/>
                                      <a:gd name="T7" fmla="*/ 7698 h 536"/>
                                      <a:gd name="T8" fmla="+- 0 10124 9584"/>
                                      <a:gd name="T9" fmla="*/ T8 w 540"/>
                                      <a:gd name="T10" fmla="+- 0 8234 7698"/>
                                      <a:gd name="T11" fmla="*/ 8234 h 536"/>
                                      <a:gd name="T12" fmla="+- 0 9584 9584"/>
                                      <a:gd name="T13" fmla="*/ T12 w 540"/>
                                      <a:gd name="T14" fmla="+- 0 8234 7698"/>
                                      <a:gd name="T15" fmla="*/ 8234 h 536"/>
                                      <a:gd name="T16" fmla="+- 0 9584 9584"/>
                                      <a:gd name="T17" fmla="*/ T16 w 540"/>
                                      <a:gd name="T18" fmla="+- 0 7698 7698"/>
                                      <a:gd name="T19" fmla="*/ 7698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0"/>
                                        </a:moveTo>
                                        <a:lnTo>
                                          <a:pt x="540" y="0"/>
                                        </a:lnTo>
                                        <a:lnTo>
                                          <a:pt x="540" y="536"/>
                                        </a:lnTo>
                                        <a:lnTo>
                                          <a:pt x="0" y="5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06" y="10933"/>
                                  <a:ext cx="540" cy="536"/>
                                  <a:chOff x="9606" y="10933"/>
                                  <a:chExt cx="540" cy="536"/>
                                </a:xfrm>
                              </wpg:grpSpPr>
                              <wps:wsp>
                                <wps:cNvPr id="37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06" y="10933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606 9606"/>
                                      <a:gd name="T1" fmla="*/ T0 w 540"/>
                                      <a:gd name="T2" fmla="+- 0 11469 10933"/>
                                      <a:gd name="T3" fmla="*/ 11469 h 536"/>
                                      <a:gd name="T4" fmla="+- 0 10146 9606"/>
                                      <a:gd name="T5" fmla="*/ T4 w 540"/>
                                      <a:gd name="T6" fmla="+- 0 11469 10933"/>
                                      <a:gd name="T7" fmla="*/ 11469 h 536"/>
                                      <a:gd name="T8" fmla="+- 0 10146 9606"/>
                                      <a:gd name="T9" fmla="*/ T8 w 540"/>
                                      <a:gd name="T10" fmla="+- 0 10933 10933"/>
                                      <a:gd name="T11" fmla="*/ 10933 h 536"/>
                                      <a:gd name="T12" fmla="+- 0 9606 9606"/>
                                      <a:gd name="T13" fmla="*/ T12 w 540"/>
                                      <a:gd name="T14" fmla="+- 0 10933 10933"/>
                                      <a:gd name="T15" fmla="*/ 10933 h 536"/>
                                      <a:gd name="T16" fmla="+- 0 9606 9606"/>
                                      <a:gd name="T17" fmla="*/ T16 w 540"/>
                                      <a:gd name="T18" fmla="+- 0 11469 10933"/>
                                      <a:gd name="T19" fmla="*/ 11469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536"/>
                                        </a:moveTo>
                                        <a:lnTo>
                                          <a:pt x="540" y="536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06" y="10933"/>
                                  <a:ext cx="540" cy="536"/>
                                  <a:chOff x="9606" y="10933"/>
                                  <a:chExt cx="540" cy="536"/>
                                </a:xfrm>
                              </wpg:grpSpPr>
                              <wps:wsp>
                                <wps:cNvPr id="39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606" y="10933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606 9606"/>
                                      <a:gd name="T1" fmla="*/ T0 w 540"/>
                                      <a:gd name="T2" fmla="+- 0 10933 10933"/>
                                      <a:gd name="T3" fmla="*/ 10933 h 536"/>
                                      <a:gd name="T4" fmla="+- 0 10146 9606"/>
                                      <a:gd name="T5" fmla="*/ T4 w 540"/>
                                      <a:gd name="T6" fmla="+- 0 10933 10933"/>
                                      <a:gd name="T7" fmla="*/ 10933 h 536"/>
                                      <a:gd name="T8" fmla="+- 0 10146 9606"/>
                                      <a:gd name="T9" fmla="*/ T8 w 540"/>
                                      <a:gd name="T10" fmla="+- 0 11469 10933"/>
                                      <a:gd name="T11" fmla="*/ 11469 h 536"/>
                                      <a:gd name="T12" fmla="+- 0 9606 9606"/>
                                      <a:gd name="T13" fmla="*/ T12 w 540"/>
                                      <a:gd name="T14" fmla="+- 0 11469 10933"/>
                                      <a:gd name="T15" fmla="*/ 11469 h 536"/>
                                      <a:gd name="T16" fmla="+- 0 9606 9606"/>
                                      <a:gd name="T17" fmla="*/ T16 w 540"/>
                                      <a:gd name="T18" fmla="+- 0 10933 10933"/>
                                      <a:gd name="T19" fmla="*/ 10933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0"/>
                                        </a:moveTo>
                                        <a:lnTo>
                                          <a:pt x="540" y="0"/>
                                        </a:lnTo>
                                        <a:lnTo>
                                          <a:pt x="540" y="536"/>
                                        </a:lnTo>
                                        <a:lnTo>
                                          <a:pt x="0" y="5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99" y="11976"/>
                                  <a:ext cx="540" cy="536"/>
                                  <a:chOff x="9599" y="11976"/>
                                  <a:chExt cx="540" cy="536"/>
                                </a:xfrm>
                              </wpg:grpSpPr>
                              <wps:wsp>
                                <wps:cNvPr id="41" name="Freeform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99" y="11976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599 9599"/>
                                      <a:gd name="T1" fmla="*/ T0 w 540"/>
                                      <a:gd name="T2" fmla="+- 0 12512 11976"/>
                                      <a:gd name="T3" fmla="*/ 12512 h 536"/>
                                      <a:gd name="T4" fmla="+- 0 10139 9599"/>
                                      <a:gd name="T5" fmla="*/ T4 w 540"/>
                                      <a:gd name="T6" fmla="+- 0 12512 11976"/>
                                      <a:gd name="T7" fmla="*/ 12512 h 536"/>
                                      <a:gd name="T8" fmla="+- 0 10139 9599"/>
                                      <a:gd name="T9" fmla="*/ T8 w 540"/>
                                      <a:gd name="T10" fmla="+- 0 11976 11976"/>
                                      <a:gd name="T11" fmla="*/ 11976 h 536"/>
                                      <a:gd name="T12" fmla="+- 0 9599 9599"/>
                                      <a:gd name="T13" fmla="*/ T12 w 540"/>
                                      <a:gd name="T14" fmla="+- 0 11976 11976"/>
                                      <a:gd name="T15" fmla="*/ 11976 h 536"/>
                                      <a:gd name="T16" fmla="+- 0 9599 9599"/>
                                      <a:gd name="T17" fmla="*/ T16 w 540"/>
                                      <a:gd name="T18" fmla="+- 0 12512 11976"/>
                                      <a:gd name="T19" fmla="*/ 12512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536"/>
                                        </a:moveTo>
                                        <a:lnTo>
                                          <a:pt x="540" y="536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99" y="11976"/>
                                  <a:ext cx="540" cy="536"/>
                                  <a:chOff x="9599" y="11976"/>
                                  <a:chExt cx="540" cy="536"/>
                                </a:xfrm>
                              </wpg:grpSpPr>
                              <wps:wsp>
                                <wps:cNvPr id="43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99" y="11976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599 9599"/>
                                      <a:gd name="T1" fmla="*/ T0 w 540"/>
                                      <a:gd name="T2" fmla="+- 0 11976 11976"/>
                                      <a:gd name="T3" fmla="*/ 11976 h 536"/>
                                      <a:gd name="T4" fmla="+- 0 10139 9599"/>
                                      <a:gd name="T5" fmla="*/ T4 w 540"/>
                                      <a:gd name="T6" fmla="+- 0 11976 11976"/>
                                      <a:gd name="T7" fmla="*/ 11976 h 536"/>
                                      <a:gd name="T8" fmla="+- 0 10139 9599"/>
                                      <a:gd name="T9" fmla="*/ T8 w 540"/>
                                      <a:gd name="T10" fmla="+- 0 12512 11976"/>
                                      <a:gd name="T11" fmla="*/ 12512 h 536"/>
                                      <a:gd name="T12" fmla="+- 0 9599 9599"/>
                                      <a:gd name="T13" fmla="*/ T12 w 540"/>
                                      <a:gd name="T14" fmla="+- 0 12512 11976"/>
                                      <a:gd name="T15" fmla="*/ 12512 h 536"/>
                                      <a:gd name="T16" fmla="+- 0 9599 9599"/>
                                      <a:gd name="T17" fmla="*/ T16 w 540"/>
                                      <a:gd name="T18" fmla="+- 0 11976 11976"/>
                                      <a:gd name="T19" fmla="*/ 11976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0"/>
                                        </a:moveTo>
                                        <a:lnTo>
                                          <a:pt x="540" y="0"/>
                                        </a:lnTo>
                                        <a:lnTo>
                                          <a:pt x="540" y="536"/>
                                        </a:lnTo>
                                        <a:lnTo>
                                          <a:pt x="0" y="5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4" name="Group 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7" y="12918"/>
                                  <a:ext cx="540" cy="536"/>
                                  <a:chOff x="9577" y="12918"/>
                                  <a:chExt cx="540" cy="536"/>
                                </a:xfrm>
                              </wpg:grpSpPr>
                              <wps:wsp>
                                <wps:cNvPr id="45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77" y="12918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577 9577"/>
                                      <a:gd name="T1" fmla="*/ T0 w 540"/>
                                      <a:gd name="T2" fmla="+- 0 13454 12918"/>
                                      <a:gd name="T3" fmla="*/ 13454 h 536"/>
                                      <a:gd name="T4" fmla="+- 0 10117 9577"/>
                                      <a:gd name="T5" fmla="*/ T4 w 540"/>
                                      <a:gd name="T6" fmla="+- 0 13454 12918"/>
                                      <a:gd name="T7" fmla="*/ 13454 h 536"/>
                                      <a:gd name="T8" fmla="+- 0 10117 9577"/>
                                      <a:gd name="T9" fmla="*/ T8 w 540"/>
                                      <a:gd name="T10" fmla="+- 0 12918 12918"/>
                                      <a:gd name="T11" fmla="*/ 12918 h 536"/>
                                      <a:gd name="T12" fmla="+- 0 9577 9577"/>
                                      <a:gd name="T13" fmla="*/ T12 w 540"/>
                                      <a:gd name="T14" fmla="+- 0 12918 12918"/>
                                      <a:gd name="T15" fmla="*/ 12918 h 536"/>
                                      <a:gd name="T16" fmla="+- 0 9577 9577"/>
                                      <a:gd name="T17" fmla="*/ T16 w 540"/>
                                      <a:gd name="T18" fmla="+- 0 13454 12918"/>
                                      <a:gd name="T19" fmla="*/ 13454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536"/>
                                        </a:moveTo>
                                        <a:lnTo>
                                          <a:pt x="540" y="536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7" y="12918"/>
                                  <a:ext cx="540" cy="536"/>
                                  <a:chOff x="9577" y="12918"/>
                                  <a:chExt cx="540" cy="536"/>
                                </a:xfrm>
                              </wpg:grpSpPr>
                              <wps:wsp>
                                <wps:cNvPr id="47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77" y="12918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577 9577"/>
                                      <a:gd name="T1" fmla="*/ T0 w 540"/>
                                      <a:gd name="T2" fmla="+- 0 12918 12918"/>
                                      <a:gd name="T3" fmla="*/ 12918 h 536"/>
                                      <a:gd name="T4" fmla="+- 0 10117 9577"/>
                                      <a:gd name="T5" fmla="*/ T4 w 540"/>
                                      <a:gd name="T6" fmla="+- 0 12918 12918"/>
                                      <a:gd name="T7" fmla="*/ 12918 h 536"/>
                                      <a:gd name="T8" fmla="+- 0 10117 9577"/>
                                      <a:gd name="T9" fmla="*/ T8 w 540"/>
                                      <a:gd name="T10" fmla="+- 0 13454 12918"/>
                                      <a:gd name="T11" fmla="*/ 13454 h 536"/>
                                      <a:gd name="T12" fmla="+- 0 9577 9577"/>
                                      <a:gd name="T13" fmla="*/ T12 w 540"/>
                                      <a:gd name="T14" fmla="+- 0 13454 12918"/>
                                      <a:gd name="T15" fmla="*/ 13454 h 536"/>
                                      <a:gd name="T16" fmla="+- 0 9577 9577"/>
                                      <a:gd name="T17" fmla="*/ T16 w 540"/>
                                      <a:gd name="T18" fmla="+- 0 12918 12918"/>
                                      <a:gd name="T19" fmla="*/ 12918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0"/>
                                        </a:moveTo>
                                        <a:lnTo>
                                          <a:pt x="540" y="0"/>
                                        </a:lnTo>
                                        <a:lnTo>
                                          <a:pt x="540" y="536"/>
                                        </a:lnTo>
                                        <a:lnTo>
                                          <a:pt x="0" y="5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8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91" y="8751"/>
                                  <a:ext cx="540" cy="536"/>
                                  <a:chOff x="9591" y="8751"/>
                                  <a:chExt cx="540" cy="536"/>
                                </a:xfrm>
                              </wpg:grpSpPr>
                              <wps:wsp>
                                <wps:cNvPr id="49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91" y="8751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591 9591"/>
                                      <a:gd name="T1" fmla="*/ T0 w 540"/>
                                      <a:gd name="T2" fmla="+- 0 9287 8751"/>
                                      <a:gd name="T3" fmla="*/ 9287 h 536"/>
                                      <a:gd name="T4" fmla="+- 0 10131 9591"/>
                                      <a:gd name="T5" fmla="*/ T4 w 540"/>
                                      <a:gd name="T6" fmla="+- 0 9287 8751"/>
                                      <a:gd name="T7" fmla="*/ 9287 h 536"/>
                                      <a:gd name="T8" fmla="+- 0 10131 9591"/>
                                      <a:gd name="T9" fmla="*/ T8 w 540"/>
                                      <a:gd name="T10" fmla="+- 0 8751 8751"/>
                                      <a:gd name="T11" fmla="*/ 8751 h 536"/>
                                      <a:gd name="T12" fmla="+- 0 9591 9591"/>
                                      <a:gd name="T13" fmla="*/ T12 w 540"/>
                                      <a:gd name="T14" fmla="+- 0 8751 8751"/>
                                      <a:gd name="T15" fmla="*/ 8751 h 536"/>
                                      <a:gd name="T16" fmla="+- 0 9591 9591"/>
                                      <a:gd name="T17" fmla="*/ T16 w 540"/>
                                      <a:gd name="T18" fmla="+- 0 9287 8751"/>
                                      <a:gd name="T19" fmla="*/ 9287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536"/>
                                        </a:moveTo>
                                        <a:lnTo>
                                          <a:pt x="540" y="536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0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91" y="8751"/>
                                  <a:ext cx="540" cy="536"/>
                                  <a:chOff x="9591" y="8751"/>
                                  <a:chExt cx="540" cy="536"/>
                                </a:xfrm>
                              </wpg:grpSpPr>
                              <wps:wsp>
                                <wps:cNvPr id="51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91" y="8751"/>
                                    <a:ext cx="540" cy="536"/>
                                  </a:xfrm>
                                  <a:custGeom>
                                    <a:avLst/>
                                    <a:gdLst>
                                      <a:gd name="T0" fmla="+- 0 9591 9591"/>
                                      <a:gd name="T1" fmla="*/ T0 w 540"/>
                                      <a:gd name="T2" fmla="+- 0 8751 8751"/>
                                      <a:gd name="T3" fmla="*/ 8751 h 536"/>
                                      <a:gd name="T4" fmla="+- 0 10131 9591"/>
                                      <a:gd name="T5" fmla="*/ T4 w 540"/>
                                      <a:gd name="T6" fmla="+- 0 8751 8751"/>
                                      <a:gd name="T7" fmla="*/ 8751 h 536"/>
                                      <a:gd name="T8" fmla="+- 0 10131 9591"/>
                                      <a:gd name="T9" fmla="*/ T8 w 540"/>
                                      <a:gd name="T10" fmla="+- 0 9287 8751"/>
                                      <a:gd name="T11" fmla="*/ 9287 h 536"/>
                                      <a:gd name="T12" fmla="+- 0 9591 9591"/>
                                      <a:gd name="T13" fmla="*/ T12 w 540"/>
                                      <a:gd name="T14" fmla="+- 0 9287 8751"/>
                                      <a:gd name="T15" fmla="*/ 9287 h 536"/>
                                      <a:gd name="T16" fmla="+- 0 9591 9591"/>
                                      <a:gd name="T17" fmla="*/ T16 w 540"/>
                                      <a:gd name="T18" fmla="+- 0 8751 8751"/>
                                      <a:gd name="T19" fmla="*/ 8751 h 53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40" h="536">
                                        <a:moveTo>
                                          <a:pt x="0" y="0"/>
                                        </a:moveTo>
                                        <a:lnTo>
                                          <a:pt x="540" y="0"/>
                                        </a:lnTo>
                                        <a:lnTo>
                                          <a:pt x="540" y="536"/>
                                        </a:lnTo>
                                        <a:lnTo>
                                          <a:pt x="0" y="5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6115"/>
                                  <a:ext cx="339" cy="352"/>
                                  <a:chOff x="1134" y="6115"/>
                                  <a:chExt cx="339" cy="352"/>
                                </a:xfrm>
                              </wpg:grpSpPr>
                              <wps:wsp>
                                <wps:cNvPr id="53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4" y="6115"/>
                                    <a:ext cx="339" cy="352"/>
                                  </a:xfrm>
                                  <a:custGeom>
                                    <a:avLst/>
                                    <a:gdLst>
                                      <a:gd name="T0" fmla="+- 0 1134 1134"/>
                                      <a:gd name="T1" fmla="*/ T0 w 339"/>
                                      <a:gd name="T2" fmla="+- 0 6467 6115"/>
                                      <a:gd name="T3" fmla="*/ 6467 h 352"/>
                                      <a:gd name="T4" fmla="+- 0 1474 1134"/>
                                      <a:gd name="T5" fmla="*/ T4 w 339"/>
                                      <a:gd name="T6" fmla="+- 0 6467 6115"/>
                                      <a:gd name="T7" fmla="*/ 6467 h 352"/>
                                      <a:gd name="T8" fmla="+- 0 1474 1134"/>
                                      <a:gd name="T9" fmla="*/ T8 w 339"/>
                                      <a:gd name="T10" fmla="+- 0 6115 6115"/>
                                      <a:gd name="T11" fmla="*/ 6115 h 352"/>
                                      <a:gd name="T12" fmla="+- 0 1134 1134"/>
                                      <a:gd name="T13" fmla="*/ T12 w 339"/>
                                      <a:gd name="T14" fmla="+- 0 6115 6115"/>
                                      <a:gd name="T15" fmla="*/ 6115 h 352"/>
                                      <a:gd name="T16" fmla="+- 0 1134 1134"/>
                                      <a:gd name="T17" fmla="*/ T16 w 339"/>
                                      <a:gd name="T18" fmla="+- 0 6467 6115"/>
                                      <a:gd name="T19" fmla="*/ 6467 h 3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9" h="352">
                                        <a:moveTo>
                                          <a:pt x="0" y="352"/>
                                        </a:moveTo>
                                        <a:lnTo>
                                          <a:pt x="340" y="352"/>
                                        </a:lnTo>
                                        <a:lnTo>
                                          <a:pt x="3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89" y="6113"/>
                                  <a:ext cx="339" cy="352"/>
                                  <a:chOff x="2589" y="6113"/>
                                  <a:chExt cx="339" cy="352"/>
                                </a:xfrm>
                              </wpg:grpSpPr>
                              <wps:wsp>
                                <wps:cNvPr id="58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89" y="6113"/>
                                    <a:ext cx="339" cy="352"/>
                                  </a:xfrm>
                                  <a:custGeom>
                                    <a:avLst/>
                                    <a:gdLst>
                                      <a:gd name="T0" fmla="+- 0 2589 2589"/>
                                      <a:gd name="T1" fmla="*/ T0 w 339"/>
                                      <a:gd name="T2" fmla="+- 0 6464 6113"/>
                                      <a:gd name="T3" fmla="*/ 6464 h 352"/>
                                      <a:gd name="T4" fmla="+- 0 2929 2589"/>
                                      <a:gd name="T5" fmla="*/ T4 w 339"/>
                                      <a:gd name="T6" fmla="+- 0 6464 6113"/>
                                      <a:gd name="T7" fmla="*/ 6464 h 352"/>
                                      <a:gd name="T8" fmla="+- 0 2929 2589"/>
                                      <a:gd name="T9" fmla="*/ T8 w 339"/>
                                      <a:gd name="T10" fmla="+- 0 6113 6113"/>
                                      <a:gd name="T11" fmla="*/ 6113 h 352"/>
                                      <a:gd name="T12" fmla="+- 0 2589 2589"/>
                                      <a:gd name="T13" fmla="*/ T12 w 339"/>
                                      <a:gd name="T14" fmla="+- 0 6113 6113"/>
                                      <a:gd name="T15" fmla="*/ 6113 h 352"/>
                                      <a:gd name="T16" fmla="+- 0 2589 2589"/>
                                      <a:gd name="T17" fmla="*/ T16 w 339"/>
                                      <a:gd name="T18" fmla="+- 0 6464 6113"/>
                                      <a:gd name="T19" fmla="*/ 6464 h 3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9" h="352">
                                        <a:moveTo>
                                          <a:pt x="0" y="351"/>
                                        </a:moveTo>
                                        <a:lnTo>
                                          <a:pt x="340" y="351"/>
                                        </a:lnTo>
                                        <a:lnTo>
                                          <a:pt x="3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84" y="6113"/>
                                  <a:ext cx="339" cy="352"/>
                                  <a:chOff x="4384" y="6113"/>
                                  <a:chExt cx="339" cy="352"/>
                                </a:xfrm>
                              </wpg:grpSpPr>
                              <wps:wsp>
                                <wps:cNvPr id="62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4" y="6113"/>
                                    <a:ext cx="339" cy="352"/>
                                  </a:xfrm>
                                  <a:custGeom>
                                    <a:avLst/>
                                    <a:gdLst>
                                      <a:gd name="T0" fmla="+- 0 4384 4384"/>
                                      <a:gd name="T1" fmla="*/ T0 w 339"/>
                                      <a:gd name="T2" fmla="+- 0 6464 6113"/>
                                      <a:gd name="T3" fmla="*/ 6464 h 352"/>
                                      <a:gd name="T4" fmla="+- 0 4724 4384"/>
                                      <a:gd name="T5" fmla="*/ T4 w 339"/>
                                      <a:gd name="T6" fmla="+- 0 6464 6113"/>
                                      <a:gd name="T7" fmla="*/ 6464 h 352"/>
                                      <a:gd name="T8" fmla="+- 0 4724 4384"/>
                                      <a:gd name="T9" fmla="*/ T8 w 339"/>
                                      <a:gd name="T10" fmla="+- 0 6113 6113"/>
                                      <a:gd name="T11" fmla="*/ 6113 h 352"/>
                                      <a:gd name="T12" fmla="+- 0 4384 4384"/>
                                      <a:gd name="T13" fmla="*/ T12 w 339"/>
                                      <a:gd name="T14" fmla="+- 0 6113 6113"/>
                                      <a:gd name="T15" fmla="*/ 6113 h 352"/>
                                      <a:gd name="T16" fmla="+- 0 4384 4384"/>
                                      <a:gd name="T17" fmla="*/ T16 w 339"/>
                                      <a:gd name="T18" fmla="+- 0 6464 6113"/>
                                      <a:gd name="T19" fmla="*/ 6464 h 3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9" h="352">
                                        <a:moveTo>
                                          <a:pt x="0" y="351"/>
                                        </a:moveTo>
                                        <a:lnTo>
                                          <a:pt x="340" y="351"/>
                                        </a:lnTo>
                                        <a:lnTo>
                                          <a:pt x="3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74" y="7038"/>
                                  <a:ext cx="339" cy="352"/>
                                  <a:chOff x="1474" y="7038"/>
                                  <a:chExt cx="339" cy="352"/>
                                </a:xfrm>
                              </wpg:grpSpPr>
                              <wps:wsp>
                                <wps:cNvPr id="66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74" y="7038"/>
                                    <a:ext cx="339" cy="352"/>
                                  </a:xfrm>
                                  <a:custGeom>
                                    <a:avLst/>
                                    <a:gdLst>
                                      <a:gd name="T0" fmla="+- 0 1474 1474"/>
                                      <a:gd name="T1" fmla="*/ T0 w 339"/>
                                      <a:gd name="T2" fmla="+- 0 7390 7038"/>
                                      <a:gd name="T3" fmla="*/ 7390 h 352"/>
                                      <a:gd name="T4" fmla="+- 0 1813 1474"/>
                                      <a:gd name="T5" fmla="*/ T4 w 339"/>
                                      <a:gd name="T6" fmla="+- 0 7390 7038"/>
                                      <a:gd name="T7" fmla="*/ 7390 h 352"/>
                                      <a:gd name="T8" fmla="+- 0 1813 1474"/>
                                      <a:gd name="T9" fmla="*/ T8 w 339"/>
                                      <a:gd name="T10" fmla="+- 0 7038 7038"/>
                                      <a:gd name="T11" fmla="*/ 7038 h 352"/>
                                      <a:gd name="T12" fmla="+- 0 1474 1474"/>
                                      <a:gd name="T13" fmla="*/ T12 w 339"/>
                                      <a:gd name="T14" fmla="+- 0 7038 7038"/>
                                      <a:gd name="T15" fmla="*/ 7038 h 352"/>
                                      <a:gd name="T16" fmla="+- 0 1474 1474"/>
                                      <a:gd name="T17" fmla="*/ T16 w 339"/>
                                      <a:gd name="T18" fmla="+- 0 7390 7038"/>
                                      <a:gd name="T19" fmla="*/ 7390 h 3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9" h="352">
                                        <a:moveTo>
                                          <a:pt x="0" y="352"/>
                                        </a:moveTo>
                                        <a:lnTo>
                                          <a:pt x="339" y="352"/>
                                        </a:lnTo>
                                        <a:lnTo>
                                          <a:pt x="33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9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84" y="7038"/>
                                  <a:ext cx="339" cy="352"/>
                                  <a:chOff x="4384" y="7038"/>
                                  <a:chExt cx="339" cy="352"/>
                                </a:xfrm>
                              </wpg:grpSpPr>
                              <wps:wsp>
                                <wps:cNvPr id="70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4" y="7038"/>
                                    <a:ext cx="339" cy="352"/>
                                  </a:xfrm>
                                  <a:custGeom>
                                    <a:avLst/>
                                    <a:gdLst>
                                      <a:gd name="T0" fmla="+- 0 4384 4384"/>
                                      <a:gd name="T1" fmla="*/ T0 w 339"/>
                                      <a:gd name="T2" fmla="+- 0 7390 7038"/>
                                      <a:gd name="T3" fmla="*/ 7390 h 352"/>
                                      <a:gd name="T4" fmla="+- 0 4724 4384"/>
                                      <a:gd name="T5" fmla="*/ T4 w 339"/>
                                      <a:gd name="T6" fmla="+- 0 7390 7038"/>
                                      <a:gd name="T7" fmla="*/ 7390 h 352"/>
                                      <a:gd name="T8" fmla="+- 0 4724 4384"/>
                                      <a:gd name="T9" fmla="*/ T8 w 339"/>
                                      <a:gd name="T10" fmla="+- 0 7038 7038"/>
                                      <a:gd name="T11" fmla="*/ 7038 h 352"/>
                                      <a:gd name="T12" fmla="+- 0 4384 4384"/>
                                      <a:gd name="T13" fmla="*/ T12 w 339"/>
                                      <a:gd name="T14" fmla="+- 0 7038 7038"/>
                                      <a:gd name="T15" fmla="*/ 7038 h 352"/>
                                      <a:gd name="T16" fmla="+- 0 4384 4384"/>
                                      <a:gd name="T17" fmla="*/ T16 w 339"/>
                                      <a:gd name="T18" fmla="+- 0 7390 7038"/>
                                      <a:gd name="T19" fmla="*/ 7390 h 3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39" h="352">
                                        <a:moveTo>
                                          <a:pt x="0" y="352"/>
                                        </a:moveTo>
                                        <a:lnTo>
                                          <a:pt x="340" y="352"/>
                                        </a:lnTo>
                                        <a:lnTo>
                                          <a:pt x="3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4" y="2669"/>
                                  <a:ext cx="4200" cy="2"/>
                                  <a:chOff x="444" y="2669"/>
                                  <a:chExt cx="4200" cy="2"/>
                                </a:xfrm>
                              </wpg:grpSpPr>
                              <wps:wsp>
                                <wps:cNvPr id="7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" y="2669"/>
                                    <a:ext cx="4200" cy="2"/>
                                  </a:xfrm>
                                  <a:custGeom>
                                    <a:avLst/>
                                    <a:gdLst>
                                      <a:gd name="T0" fmla="+- 0 444 444"/>
                                      <a:gd name="T1" fmla="*/ T0 w 4200"/>
                                      <a:gd name="T2" fmla="+- 0 4644 444"/>
                                      <a:gd name="T3" fmla="*/ T2 w 4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200">
                                        <a:moveTo>
                                          <a:pt x="0" y="0"/>
                                        </a:moveTo>
                                        <a:lnTo>
                                          <a:pt x="4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82" y="2974"/>
                                  <a:ext cx="4400" cy="2"/>
                                  <a:chOff x="5882" y="2974"/>
                                  <a:chExt cx="4400" cy="2"/>
                                </a:xfrm>
                              </wpg:grpSpPr>
                              <wps:wsp>
                                <wps:cNvPr id="7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82" y="2974"/>
                                    <a:ext cx="4400" cy="2"/>
                                  </a:xfrm>
                                  <a:custGeom>
                                    <a:avLst/>
                                    <a:gdLst>
                                      <a:gd name="T0" fmla="+- 0 5882 5882"/>
                                      <a:gd name="T1" fmla="*/ T0 w 4400"/>
                                      <a:gd name="T2" fmla="+- 0 10283 5882"/>
                                      <a:gd name="T3" fmla="*/ T2 w 4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400">
                                        <a:moveTo>
                                          <a:pt x="0" y="0"/>
                                        </a:moveTo>
                                        <a:lnTo>
                                          <a:pt x="44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7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4" y="3389"/>
                                  <a:ext cx="4200" cy="2"/>
                                  <a:chOff x="444" y="3389"/>
                                  <a:chExt cx="4200" cy="2"/>
                                </a:xfrm>
                              </wpg:grpSpPr>
                              <wps:wsp>
                                <wps:cNvPr id="7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" y="3389"/>
                                    <a:ext cx="4200" cy="2"/>
                                  </a:xfrm>
                                  <a:custGeom>
                                    <a:avLst/>
                                    <a:gdLst>
                                      <a:gd name="T0" fmla="+- 0 444 444"/>
                                      <a:gd name="T1" fmla="*/ T0 w 4200"/>
                                      <a:gd name="T2" fmla="+- 0 4644 444"/>
                                      <a:gd name="T3" fmla="*/ T2 w 4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200">
                                        <a:moveTo>
                                          <a:pt x="0" y="0"/>
                                        </a:moveTo>
                                        <a:lnTo>
                                          <a:pt x="4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9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82" y="3768"/>
                                  <a:ext cx="4400" cy="2"/>
                                  <a:chOff x="5882" y="3768"/>
                                  <a:chExt cx="4400" cy="2"/>
                                </a:xfrm>
                              </wpg:grpSpPr>
                              <wps:wsp>
                                <wps:cNvPr id="80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82" y="3768"/>
                                    <a:ext cx="4400" cy="2"/>
                                  </a:xfrm>
                                  <a:custGeom>
                                    <a:avLst/>
                                    <a:gdLst>
                                      <a:gd name="T0" fmla="+- 0 5882 5882"/>
                                      <a:gd name="T1" fmla="*/ T0 w 4400"/>
                                      <a:gd name="T2" fmla="+- 0 10283 5882"/>
                                      <a:gd name="T3" fmla="*/ T2 w 4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400">
                                        <a:moveTo>
                                          <a:pt x="0" y="0"/>
                                        </a:moveTo>
                                        <a:lnTo>
                                          <a:pt x="44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1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4" y="4109"/>
                                  <a:ext cx="4200" cy="2"/>
                                  <a:chOff x="444" y="4109"/>
                                  <a:chExt cx="4200" cy="2"/>
                                </a:xfrm>
                              </wpg:grpSpPr>
                              <wps:wsp>
                                <wps:cNvPr id="82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" y="4109"/>
                                    <a:ext cx="4200" cy="2"/>
                                  </a:xfrm>
                                  <a:custGeom>
                                    <a:avLst/>
                                    <a:gdLst>
                                      <a:gd name="T0" fmla="+- 0 444 444"/>
                                      <a:gd name="T1" fmla="*/ T0 w 4200"/>
                                      <a:gd name="T2" fmla="+- 0 4644 444"/>
                                      <a:gd name="T3" fmla="*/ T2 w 4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200">
                                        <a:moveTo>
                                          <a:pt x="0" y="0"/>
                                        </a:moveTo>
                                        <a:lnTo>
                                          <a:pt x="4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4" y="4829"/>
                                  <a:ext cx="4200" cy="2"/>
                                  <a:chOff x="444" y="4829"/>
                                  <a:chExt cx="4200" cy="2"/>
                                </a:xfrm>
                              </wpg:grpSpPr>
                              <wps:wsp>
                                <wps:cNvPr id="8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" y="4829"/>
                                    <a:ext cx="4200" cy="2"/>
                                  </a:xfrm>
                                  <a:custGeom>
                                    <a:avLst/>
                                    <a:gdLst>
                                      <a:gd name="T0" fmla="+- 0 444 444"/>
                                      <a:gd name="T1" fmla="*/ T0 w 4200"/>
                                      <a:gd name="T2" fmla="+- 0 4644 444"/>
                                      <a:gd name="T3" fmla="*/ T2 w 4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200">
                                        <a:moveTo>
                                          <a:pt x="0" y="0"/>
                                        </a:moveTo>
                                        <a:lnTo>
                                          <a:pt x="4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44" y="5549"/>
                                  <a:ext cx="4200" cy="2"/>
                                  <a:chOff x="444" y="5549"/>
                                  <a:chExt cx="4200" cy="2"/>
                                </a:xfrm>
                              </wpg:grpSpPr>
                              <wps:wsp>
                                <wps:cNvPr id="8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" y="5549"/>
                                    <a:ext cx="4200" cy="2"/>
                                  </a:xfrm>
                                  <a:custGeom>
                                    <a:avLst/>
                                    <a:gdLst>
                                      <a:gd name="T0" fmla="+- 0 444 444"/>
                                      <a:gd name="T1" fmla="*/ T0 w 4200"/>
                                      <a:gd name="T2" fmla="+- 0 4644 444"/>
                                      <a:gd name="T3" fmla="*/ T2 w 42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200">
                                        <a:moveTo>
                                          <a:pt x="0" y="0"/>
                                        </a:moveTo>
                                        <a:lnTo>
                                          <a:pt x="42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7" y="14683"/>
                                  <a:ext cx="9001" cy="2"/>
                                  <a:chOff x="667" y="14683"/>
                                  <a:chExt cx="9001" cy="2"/>
                                </a:xfrm>
                              </wpg:grpSpPr>
                              <wps:wsp>
                                <wps:cNvPr id="8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7" y="14683"/>
                                    <a:ext cx="9001" cy="2"/>
                                  </a:xfrm>
                                  <a:custGeom>
                                    <a:avLst/>
                                    <a:gdLst>
                                      <a:gd name="T0" fmla="+- 0 667 667"/>
                                      <a:gd name="T1" fmla="*/ T0 w 9001"/>
                                      <a:gd name="T2" fmla="+- 0 9668 667"/>
                                      <a:gd name="T3" fmla="*/ T2 w 900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001">
                                        <a:moveTo>
                                          <a:pt x="0" y="0"/>
                                        </a:moveTo>
                                        <a:lnTo>
                                          <a:pt x="90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9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7" y="15163"/>
                                  <a:ext cx="9001" cy="2"/>
                                  <a:chOff x="667" y="15163"/>
                                  <a:chExt cx="9001" cy="2"/>
                                </a:xfrm>
                              </wpg:grpSpPr>
                              <wps:wsp>
                                <wps:cNvPr id="90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7" y="15163"/>
                                    <a:ext cx="9001" cy="2"/>
                                  </a:xfrm>
                                  <a:custGeom>
                                    <a:avLst/>
                                    <a:gdLst>
                                      <a:gd name="T0" fmla="+- 0 667 667"/>
                                      <a:gd name="T1" fmla="*/ T0 w 9001"/>
                                      <a:gd name="T2" fmla="+- 0 9668 667"/>
                                      <a:gd name="T3" fmla="*/ T2 w 900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001">
                                        <a:moveTo>
                                          <a:pt x="0" y="0"/>
                                        </a:moveTo>
                                        <a:lnTo>
                                          <a:pt x="900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824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03044E" id="Group 4" o:spid="_x0000_s1026" style="position:absolute;margin-left:4.3pt;margin-top:41.2pt;width:483.65pt;height:628.55pt;z-index:-251657216;mso-position-horizontal-relative:page;mso-position-vertical-relative:page" coordorigin="444,2669" coordsize="9838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">
                      <v:group id="Group 66" o:spid="_x0000_s1027" style="position:absolute;left:9613;top:9957;width:540;height:536" coordorigin="9613,9957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67" o:spid="_x0000_s1028" style="position:absolute;left:9613;top:9957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" path="m,537r540,l540,,,,,537xe" stroked="f">
                          <v:path arrowok="t" o:connecttype="custom" o:connectlocs="0,10494;540,10494;540,9957;0,9957;0,10494" o:connectangles="0,0,0,0,0"/>
                        </v:shape>
                      </v:group>
                      <v:group id="Group 64" o:spid="_x0000_s1029" style="position:absolute;left:9613;top:9957;width:540;height:536" coordorigin="9613,9957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65" o:spid="_x0000_s1030" style="position:absolute;left:9613;top:9957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" path="m,l540,r,537l,537,,xe" filled="f" strokeweight="1.5pt">
                          <v:path arrowok="t" o:connecttype="custom" o:connectlocs="0,9957;540,9957;540,10494;0,10494;0,9957" o:connectangles="0,0,0,0,0"/>
                        </v:shape>
                      </v:group>
                      <v:group id="Group 62" o:spid="_x0000_s1031" style="position:absolute;left:9584;top:7698;width:540;height:536" coordorigin="9584,7698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shape id="Freeform 63" o:spid="_x0000_s1032" style="position:absolute;left:9584;top:7698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" path="m,536r540,l540,,,,,536xe" stroked="f">
                          <v:path arrowok="t" o:connecttype="custom" o:connectlocs="0,8234;540,8234;540,7698;0,7698;0,8234" o:connectangles="0,0,0,0,0"/>
                        </v:shape>
                      </v:group>
                      <v:group id="Group 60" o:spid="_x0000_s1033" style="position:absolute;left:9584;top:7698;width:540;height:536" coordorigin="9584,7698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Freeform 61" o:spid="_x0000_s1034" style="position:absolute;left:9584;top:7698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" path="m,l540,r,536l,536,,xe" filled="f" strokeweight="1.5pt">
                          <v:path arrowok="t" o:connecttype="custom" o:connectlocs="0,7698;540,7698;540,8234;0,8234;0,7698" o:connectangles="0,0,0,0,0"/>
                        </v:shape>
                      </v:group>
                      <v:group id="Group 58" o:spid="_x0000_s1035" style="position:absolute;left:9606;top:10933;width:540;height:536" coordorigin="9606,10933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Freeform 59" o:spid="_x0000_s1036" style="position:absolute;left:9606;top:10933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" path="m,536r540,l540,,,,,536xe" stroked="f">
                          <v:path arrowok="t" o:connecttype="custom" o:connectlocs="0,11469;540,11469;540,10933;0,10933;0,11469" o:connectangles="0,0,0,0,0"/>
                        </v:shape>
                      </v:group>
                      <v:group id="Group 56" o:spid="_x0000_s1037" style="position:absolute;left:9606;top:10933;width:540;height:536" coordorigin="9606,10933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shape id="Freeform 57" o:spid="_x0000_s1038" style="position:absolute;left:9606;top:10933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" path="m,l540,r,536l,536,,xe" filled="f" strokeweight="1.5pt">
                          <v:path arrowok="t" o:connecttype="custom" o:connectlocs="0,10933;540,10933;540,11469;0,11469;0,10933" o:connectangles="0,0,0,0,0"/>
                        </v:shape>
                      </v:group>
                      <v:group id="Group 54" o:spid="_x0000_s1039" style="position:absolute;left:9599;top:11976;width:540;height:536" coordorigin="9599,11976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shape id="Freeform 55" o:spid="_x0000_s1040" style="position:absolute;left:9599;top:11976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" path="m,536r540,l540,,,,,536xe" stroked="f">
                          <v:path arrowok="t" o:connecttype="custom" o:connectlocs="0,12512;540,12512;540,11976;0,11976;0,12512" o:connectangles="0,0,0,0,0"/>
                        </v:shape>
                      </v:group>
                      <v:group id="Group 52" o:spid="_x0000_s1041" style="position:absolute;left:9599;top:11976;width:540;height:536" coordorigin="9599,11976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shape id="Freeform 53" o:spid="_x0000_s1042" style="position:absolute;left:9599;top:11976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" path="m,l540,r,536l,536,,xe" filled="f" strokeweight="1.5pt">
                          <v:path arrowok="t" o:connecttype="custom" o:connectlocs="0,11976;540,11976;540,12512;0,12512;0,11976" o:connectangles="0,0,0,0,0"/>
                        </v:shape>
                      </v:group>
                      <v:group id="Group 50" o:spid="_x0000_s1043" style="position:absolute;left:9577;top:12918;width:540;height:536" coordorigin="9577,12918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shape id="Freeform 51" o:spid="_x0000_s1044" style="position:absolute;left:9577;top:12918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" path="m,536r540,l540,,,,,536xe" stroked="f">
                          <v:path arrowok="t" o:connecttype="custom" o:connectlocs="0,13454;540,13454;540,12918;0,12918;0,13454" o:connectangles="0,0,0,0,0"/>
                        </v:shape>
                      </v:group>
                      <v:group id="Group 48" o:spid="_x0000_s1045" style="position:absolute;left:9577;top:12918;width:540;height:536" coordorigin="9577,12918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49" o:spid="_x0000_s1046" style="position:absolute;left:9577;top:12918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" path="m,l540,r,536l,536,,xe" filled="f" strokeweight="1.5pt">
                          <v:path arrowok="t" o:connecttype="custom" o:connectlocs="0,12918;540,12918;540,13454;0,13454;0,12918" o:connectangles="0,0,0,0,0"/>
                        </v:shape>
                      </v:group>
                      <v:group id="Group 46" o:spid="_x0000_s1047" style="position:absolute;left:9591;top:8751;width:540;height:536" coordorigin="9591,8751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Freeform 47" o:spid="_x0000_s1048" style="position:absolute;left:9591;top:8751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" path="m,536r540,l540,,,,,536xe" stroked="f">
                          <v:path arrowok="t" o:connecttype="custom" o:connectlocs="0,9287;540,9287;540,8751;0,8751;0,9287" o:connectangles="0,0,0,0,0"/>
                        </v:shape>
                      </v:group>
                      <v:group id="Group 44" o:spid="_x0000_s1049" style="position:absolute;left:9591;top:8751;width:540;height:536" coordorigin="9591,8751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45" o:spid="_x0000_s1050" style="position:absolute;left:9591;top:8751;width:540;height:536;visibility:visible;mso-wrap-style:square;v-text-anchor:top" coordsize="54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" path="m,l540,r,536l,536,,xe" filled="f" strokeweight="1.5pt">
                          <v:path arrowok="t" o:connecttype="custom" o:connectlocs="0,8751;540,8751;540,9287;0,9287;0,8751" o:connectangles="0,0,0,0,0"/>
                        </v:shape>
                      </v:group>
                      <v:group id="Group 42" o:spid="_x0000_s1051" style="position:absolute;left:1134;top:6115;width:339;height:352" coordorigin="1134,6115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Freeform 43" o:spid="_x0000_s1052" style="position:absolute;left:1134;top:6115;width:339;height:352;visibility:visible;mso-wrap-style:square;v-text-anchor:top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" path="m,352r340,l340,,,,,352xe" stroked="f">
                          <v:path arrowok="t" o:connecttype="custom" o:connectlocs="0,6467;340,6467;340,6115;0,6115;0,6467" o:connectangles="0,0,0,0,0"/>
                        </v:shape>
                      </v:group>
                      <v:group id="Group 37" o:spid="_x0000_s1053" style="position:absolute;left:2589;top:6113;width:339;height:352" coordorigin="2589,6113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Freeform 38" o:spid="_x0000_s1054" style="position:absolute;left:2589;top:6113;width:339;height:352;visibility:visible;mso-wrap-style:square;v-text-anchor:top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" path="m,351r340,l340,,,,,351xe" stroked="f">
                          <v:path arrowok="t" o:connecttype="custom" o:connectlocs="0,6464;340,6464;340,6113;0,6113;0,6464" o:connectangles="0,0,0,0,0"/>
                        </v:shape>
                      </v:group>
                      <v:group id="Group 33" o:spid="_x0000_s1055" style="position:absolute;left:4384;top:6113;width:339;height:352" coordorigin="4384,6113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shape id="Freeform 34" o:spid="_x0000_s1056" style="position:absolute;left:4384;top:6113;width:339;height:352;visibility:visible;mso-wrap-style:square;v-text-anchor:top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" path="m,351r340,l340,,,,,351xe" stroked="f">
                          <v:path arrowok="t" o:connecttype="custom" o:connectlocs="0,6464;340,6464;340,6113;0,6113;0,6464" o:connectangles="0,0,0,0,0"/>
                        </v:shape>
                      </v:group>
                      <v:group id="Group 29" o:spid="_x0000_s1057" style="position:absolute;left:1474;top:7038;width:339;height:352" coordorigin="1474,7038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  <v:shape id="Freeform 30" o:spid="_x0000_s1058" style="position:absolute;left:1474;top:7038;width:339;height:352;visibility:visible;mso-wrap-style:square;v-text-anchor:top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" path="m,352r339,l339,,,,,352xe" stroked="f">
                          <v:path arrowok="t" o:connecttype="custom" o:connectlocs="0,7390;339,7390;339,7038;0,7038;0,7390" o:connectangles="0,0,0,0,0"/>
                        </v:shape>
                      </v:group>
                      <v:group id="Group 25" o:spid="_x0000_s1059" style="position:absolute;left:4384;top:7038;width:339;height:352" coordorigin="4384,7038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  <v:shape id="Freeform 26" o:spid="_x0000_s1060" style="position:absolute;left:4384;top:7038;width:339;height:352;visibility:visible;mso-wrap-style:square;v-text-anchor:top" coordsize="33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" path="m,352r340,l340,,,,,352xe" stroked="f">
                          <v:path arrowok="t" o:connecttype="custom" o:connectlocs="0,7390;340,7390;340,7038;0,7038;0,7390" o:connectangles="0,0,0,0,0"/>
                        </v:shape>
                      </v:group>
                      <v:group id="Group 21" o:spid="_x0000_s1061" style="position:absolute;left:444;top:2669;width:4200;height:2" coordorigin="444,2669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shape id="Freeform 22" o:spid="_x0000_s1062" style="position:absolute;left:444;top:2669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" path="m,l4200,e" filled="f" strokeweight=".22908mm">
                          <v:path arrowok="t" o:connecttype="custom" o:connectlocs="0,0;4200,0" o:connectangles="0,0"/>
                        </v:shape>
                      </v:group>
                      <v:group id="Group 19" o:spid="_x0000_s1063" style="position:absolute;left:5882;top:2974;width:4400;height:2" coordorigin="5882,2974" coordsize="4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  <v:shape id="Freeform 20" o:spid="_x0000_s1064" style="position:absolute;left:5882;top:2974;width:4400;height:2;visibility:visible;mso-wrap-style:square;v-text-anchor:top" coordsize="4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" path="m,l4401,e" filled="f" strokeweight=".22908mm">
                          <v:path arrowok="t" o:connecttype="custom" o:connectlocs="0,0;4401,0" o:connectangles="0,0"/>
                        </v:shape>
                      </v:group>
                      <v:group id="Group 17" o:spid="_x0000_s1065" style="position:absolute;left:444;top:3389;width:4200;height:2" coordorigin="444,3389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<v:shape id="Freeform 18" o:spid="_x0000_s1066" style="position:absolute;left:444;top:3389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" path="m,l4200,e" filled="f" strokeweight=".22908mm">
                          <v:path arrowok="t" o:connecttype="custom" o:connectlocs="0,0;4200,0" o:connectangles="0,0"/>
                        </v:shape>
                      </v:group>
                      <v:group id="Group 15" o:spid="_x0000_s1067" style="position:absolute;left:5882;top:3768;width:4400;height:2" coordorigin="5882,3768" coordsize="4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  <v:shape id="Freeform 16" o:spid="_x0000_s1068" style="position:absolute;left:5882;top:3768;width:4400;height:2;visibility:visible;mso-wrap-style:square;v-text-anchor:top" coordsize="4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" path="m,l4401,e" filled="f" strokeweight=".22908mm">
                          <v:path arrowok="t" o:connecttype="custom" o:connectlocs="0,0;4401,0" o:connectangles="0,0"/>
                        </v:shape>
                      </v:group>
                      <v:group id="Group 13" o:spid="_x0000_s1069" style="position:absolute;left:444;top:4109;width:4200;height:2" coordorigin="444,4109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shape id="Freeform 14" o:spid="_x0000_s1070" style="position:absolute;left:444;top:4109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" path="m,l4200,e" filled="f" strokeweight=".22908mm">
                          <v:path arrowok="t" o:connecttype="custom" o:connectlocs="0,0;4200,0" o:connectangles="0,0"/>
                        </v:shape>
                      </v:group>
                      <v:group id="Group 11" o:spid="_x0000_s1071" style="position:absolute;left:444;top:4829;width:4200;height:2" coordorigin="444,4829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2" o:spid="_x0000_s1072" style="position:absolute;left:444;top:4829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" path="m,l4200,e" filled="f" strokeweight=".22908mm">
                          <v:path arrowok="t" o:connecttype="custom" o:connectlocs="0,0;4200,0" o:connectangles="0,0"/>
                        </v:shape>
                      </v:group>
                      <v:group id="Group 9" o:spid="_x0000_s1073" style="position:absolute;left:444;top:5549;width:4200;height:2" coordorigin="444,5549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shape id="Freeform 10" o:spid="_x0000_s1074" style="position:absolute;left:444;top:5549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" path="m,l4200,e" filled="f" strokeweight=".22908mm">
                          <v:path arrowok="t" o:connecttype="custom" o:connectlocs="0,0;4200,0" o:connectangles="0,0"/>
                        </v:shape>
                      </v:group>
                      <v:group id="Group 7" o:spid="_x0000_s1075" style="position:absolute;left:667;top:14683;width:9001;height:2" coordorigin="667,14683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Freeform 8" o:spid="_x0000_s1076" style="position:absolute;left:667;top:14683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" path="m,l9001,e" filled="f" strokeweight=".22908mm">
                          <v:path arrowok="t" o:connecttype="custom" o:connectlocs="0,0;9001,0" o:connectangles="0,0"/>
                        </v:shape>
                      </v:group>
                      <v:group id="Group 5" o:spid="_x0000_s1077" style="position:absolute;left:667;top:15163;width:9001;height:2" coordorigin="667,15163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 id="Freeform 6" o:spid="_x0000_s1078" style="position:absolute;left:667;top:15163;width:9001;height:2;visibility:visible;mso-wrap-style:square;v-text-anchor:top" coordsize="9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" path="m,l9001,e" filled="f" strokeweight=".22908mm">
                          <v:path arrowok="t" o:connecttype="custom" o:connectlocs="0,0;9001,0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14:paraId="00E656CF" w14:textId="1ED674CD" w:rsidR="00132784" w:rsidRPr="00E3569C" w:rsidRDefault="00132784" w:rsidP="0051051E">
            <w:pPr>
              <w:pStyle w:val="TableParagraph"/>
              <w:ind w:left="12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noProof/>
                <w:sz w:val="18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6AE9F8" wp14:editId="659BBC96">
                      <wp:simplePos x="0" y="0"/>
                      <wp:positionH relativeFrom="column">
                        <wp:posOffset>3583940</wp:posOffset>
                      </wp:positionH>
                      <wp:positionV relativeFrom="paragraph">
                        <wp:posOffset>129540</wp:posOffset>
                      </wp:positionV>
                      <wp:extent cx="2416810" cy="0"/>
                      <wp:effectExtent l="8255" t="8890" r="13335" b="10160"/>
                      <wp:wrapNone/>
                      <wp:docPr id="2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6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3DFB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9" o:spid="_x0000_s1026" type="#_x0000_t32" style="position:absolute;margin-left:282.2pt;margin-top:10.2pt;width:190.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7C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"/>
                  </w:pict>
                </mc:Fallback>
              </mc:AlternateConten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me</w:t>
            </w:r>
          </w:p>
          <w:p w14:paraId="7E8EB675" w14:textId="3DF9A040" w:rsidR="00E3569C" w:rsidRDefault="00BE65F7" w:rsidP="00BE65F7">
            <w:pPr>
              <w:pStyle w:val="TableParagraph"/>
              <w:spacing w:before="88" w:line="381" w:lineRule="auto"/>
              <w:ind w:left="124" w:right="3097" w:firstLine="5438"/>
              <w:rPr>
                <w:rFonts w:ascii="Calibri" w:eastAsia="Calibri" w:hAnsi="Calibri" w:cs="Calibri"/>
                <w:w w:val="99"/>
                <w:sz w:val="18"/>
                <w:szCs w:val="20"/>
              </w:rPr>
            </w:pPr>
            <w:r>
              <w:rPr>
                <w:rFonts w:ascii="Century Gothic" w:eastAsia="Calibri" w:hAnsi="Century Gothic" w:cs="Calibri"/>
                <w:sz w:val="18"/>
                <w:szCs w:val="20"/>
              </w:rPr>
              <w:t xml:space="preserve"> 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NHS</w:t>
            </w:r>
            <w:r w:rsidR="00132784" w:rsidRPr="00E3569C">
              <w:rPr>
                <w:rFonts w:ascii="Century Gothic" w:eastAsia="Calibri" w:hAnsi="Century Gothic" w:cs="Calibri"/>
                <w:spacing w:val="-6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number</w:t>
            </w:r>
            <w:r w:rsidR="00132784" w:rsidRPr="00E3569C">
              <w:rPr>
                <w:rFonts w:ascii="Calibri" w:eastAsia="Calibri" w:hAnsi="Calibri" w:cs="Calibri"/>
                <w:w w:val="99"/>
                <w:sz w:val="18"/>
                <w:szCs w:val="20"/>
              </w:rPr>
              <w:t xml:space="preserve"> </w:t>
            </w:r>
          </w:p>
          <w:p w14:paraId="1F9CE5E5" w14:textId="0B9B6774" w:rsidR="00132784" w:rsidRDefault="00132784" w:rsidP="00E3569C">
            <w:pPr>
              <w:pStyle w:val="TableParagraph"/>
              <w:spacing w:before="88" w:line="381" w:lineRule="auto"/>
              <w:ind w:left="124" w:right="3217" w:firstLine="25"/>
              <w:rPr>
                <w:rFonts w:ascii="Calibri" w:eastAsia="Calibri" w:hAnsi="Calibri" w:cs="Calibri"/>
                <w:sz w:val="20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Da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1"/>
                <w:sz w:val="18"/>
                <w:szCs w:val="20"/>
              </w:rPr>
              <w:t>B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rth</w:t>
            </w:r>
          </w:p>
          <w:p w14:paraId="612C397D" w14:textId="0632FECC" w:rsidR="00132784" w:rsidRDefault="00132784" w:rsidP="0051051E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008000"/>
                <w:spacing w:val="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5B2A2B" wp14:editId="42EF4671">
                      <wp:simplePos x="0" y="0"/>
                      <wp:positionH relativeFrom="column">
                        <wp:posOffset>3625215</wp:posOffset>
                      </wp:positionH>
                      <wp:positionV relativeFrom="paragraph">
                        <wp:posOffset>13970</wp:posOffset>
                      </wp:positionV>
                      <wp:extent cx="2416810" cy="0"/>
                      <wp:effectExtent l="11430" t="5715" r="10160" b="13335"/>
                      <wp:wrapNone/>
                      <wp:docPr id="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6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45821" id="AutoShape 90" o:spid="_x0000_s1026" type="#_x0000_t32" style="position:absolute;margin-left:285.45pt;margin-top:1.1pt;width:190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7fHw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"/>
                  </w:pict>
                </mc:Fallback>
              </mc:AlternateContent>
            </w:r>
          </w:p>
          <w:p w14:paraId="78A657B2" w14:textId="0FD4A24D" w:rsidR="00132784" w:rsidRDefault="00132784" w:rsidP="005105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7F43BF" w14:textId="6277B1D3" w:rsidR="00132784" w:rsidRPr="00E3569C" w:rsidRDefault="00132784" w:rsidP="00E3569C">
            <w:pPr>
              <w:pStyle w:val="TableParagraph"/>
              <w:spacing w:after="240"/>
              <w:ind w:left="12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number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(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Da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3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rged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)</w:t>
            </w:r>
          </w:p>
          <w:p w14:paraId="15542032" w14:textId="0D282232" w:rsidR="00132784" w:rsidRDefault="00132784" w:rsidP="0051051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5763D7C8" w14:textId="77777777" w:rsidR="00132784" w:rsidRPr="00E3569C" w:rsidRDefault="00132784" w:rsidP="0051051E">
            <w:pPr>
              <w:pStyle w:val="TableParagraph"/>
              <w:ind w:left="12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ddre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(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que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6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nths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1"/>
                <w:sz w:val="18"/>
                <w:szCs w:val="20"/>
              </w:rPr>
              <w:t>1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2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nths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urger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)</w:t>
            </w:r>
          </w:p>
          <w:p w14:paraId="2C5A07A6" w14:textId="77777777" w:rsidR="00132784" w:rsidRDefault="00132784" w:rsidP="0051051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4E425AD" w14:textId="77777777" w:rsidR="00132784" w:rsidRDefault="00132784" w:rsidP="0051051E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14:paraId="0F86246F" w14:textId="0A16000C" w:rsidR="00132784" w:rsidRDefault="00BE65F7" w:rsidP="00E3569C">
            <w:pPr>
              <w:pStyle w:val="TableParagraph"/>
              <w:tabs>
                <w:tab w:val="left" w:pos="1608"/>
                <w:tab w:val="left" w:pos="3003"/>
              </w:tabs>
              <w:spacing w:line="471" w:lineRule="auto"/>
              <w:ind w:left="124" w:right="240"/>
              <w:rPr>
                <w:rFonts w:ascii="Calibri" w:eastAsia="Calibri" w:hAnsi="Calibri" w:cs="Calibri"/>
                <w:sz w:val="20"/>
                <w:szCs w:val="20"/>
              </w:rPr>
            </w:pPr>
            <w:r w:rsidRPr="00E3569C">
              <w:rPr>
                <w:rFonts w:ascii="Century Gothic" w:eastAsia="Calibri" w:hAnsi="Century Gothic" w:cs="Calibri"/>
                <w:noProof/>
                <w:spacing w:val="-1"/>
                <w:sz w:val="18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7C67A4" wp14:editId="2767B240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239395</wp:posOffset>
                      </wp:positionV>
                      <wp:extent cx="255600" cy="241200"/>
                      <wp:effectExtent l="19050" t="19050" r="11430" b="26035"/>
                      <wp:wrapNone/>
                      <wp:docPr id="9" name="Rectangl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4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583B" id="Rectangle 9" o:spid="_x0000_s1026" style="position:absolute;margin-left:294.55pt;margin-top:18.85pt;width:20.1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" fillcolor="white [3212]" strokecolor="black [3213]" strokeweight="2.25pt">
                      <v:path arrowok="t"/>
                      <o:lock v:ext="edit" aspectratio="t"/>
                    </v:rect>
                  </w:pict>
                </mc:Fallback>
              </mc:AlternateContent>
            </w:r>
            <w:r w:rsidRPr="00E3569C">
              <w:rPr>
                <w:rFonts w:ascii="Century Gothic" w:eastAsia="Calibri" w:hAnsi="Century Gothic" w:cs="Calibri"/>
                <w:noProof/>
                <w:spacing w:val="-1"/>
                <w:sz w:val="18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3CA927" wp14:editId="63E1152D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233680</wp:posOffset>
                      </wp:positionV>
                      <wp:extent cx="255600" cy="241200"/>
                      <wp:effectExtent l="19050" t="19050" r="11430" b="26035"/>
                      <wp:wrapNone/>
                      <wp:docPr id="8" name="Rectangl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4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71D0B" id="Rectangle 8" o:spid="_x0000_s1026" style="position:absolute;margin-left:205pt;margin-top:18.4pt;width:20.15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" fillcolor="white [3212]" strokecolor="black [3213]" strokeweight="2.25pt">
                      <v:path arrowok="t"/>
                      <o:lock v:ext="edit" aspectratio="t"/>
                    </v:rect>
                  </w:pict>
                </mc:Fallback>
              </mc:AlternateContent>
            </w:r>
            <w:r w:rsidRPr="00E3569C">
              <w:rPr>
                <w:rFonts w:ascii="Century Gothic" w:eastAsia="Calibri" w:hAnsi="Century Gothic" w:cs="Calibri"/>
                <w:noProof/>
                <w:spacing w:val="-1"/>
                <w:sz w:val="18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CAA456" wp14:editId="5231BE0B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231775</wp:posOffset>
                      </wp:positionV>
                      <wp:extent cx="255600" cy="241200"/>
                      <wp:effectExtent l="19050" t="19050" r="11430" b="26035"/>
                      <wp:wrapNone/>
                      <wp:docPr id="6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4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47603" id="Rectangle 6" o:spid="_x0000_s1026" style="position:absolute;margin-left:146.45pt;margin-top:18.25pt;width:20.1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" fillcolor="white [3212]" strokecolor="black [3213]" strokeweight="2.25pt">
                      <v:path arrowok="t"/>
                      <o:lock v:ext="edit" aspectratio="t"/>
                    </v:rect>
                  </w:pict>
                </mc:Fallback>
              </mc:AlternateConten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u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d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yo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u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pre</w:t>
            </w:r>
            <w:r w:rsidR="00132784"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er</w:t>
            </w:r>
            <w:r w:rsidR="00132784"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be</w:t>
            </w:r>
            <w:r w:rsidR="00132784"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nt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cted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by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te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eph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ne</w:t>
            </w:r>
            <w:r w:rsidR="00132784"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="00132784"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em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l </w:t>
            </w:r>
            <w:r w:rsidR="00132784" w:rsidRPr="00E3569C">
              <w:rPr>
                <w:rFonts w:ascii="Century Gothic" w:eastAsia="Calibri" w:hAnsi="Century Gothic" w:cs="Calibri"/>
                <w:color w:val="000000" w:themeColor="text1"/>
                <w:sz w:val="18"/>
                <w:szCs w:val="20"/>
              </w:rPr>
              <w:t>in the first instance</w:t>
            </w:r>
            <w:r w:rsidR="00132784" w:rsidRPr="00E3569C">
              <w:rPr>
                <w:rFonts w:ascii="Century Gothic" w:eastAsia="Calibri" w:hAnsi="Century Gothic" w:cs="Calibri"/>
                <w:color w:val="000000" w:themeColor="text1"/>
                <w:spacing w:val="-4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mp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ete</w:t>
            </w:r>
            <w:r w:rsidR="00132784"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que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nn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res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6</w:t>
            </w:r>
            <w:r w:rsidR="00650E0A" w:rsidRPr="00E3569C">
              <w:rPr>
                <w:rFonts w:ascii="Century Gothic" w:eastAsia="Calibri" w:hAnsi="Century Gothic" w:cs="Calibri"/>
                <w:spacing w:val="-2"/>
                <w:sz w:val="16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="00132784" w:rsidRPr="00E3569C">
              <w:rPr>
                <w:rFonts w:ascii="Calibri" w:eastAsia="Calibri" w:hAnsi="Calibri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pacing w:val="1"/>
                <w:sz w:val="18"/>
                <w:szCs w:val="20"/>
              </w:rPr>
              <w:t>1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2</w:t>
            </w:r>
            <w:r w:rsidR="00132784"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nths’</w:t>
            </w:r>
            <w:r w:rsidR="00132784"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me?</w:t>
            </w:r>
            <w:r w:rsidR="00914A5B" w:rsidRPr="00E3569C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alibri" w:eastAsia="Calibri" w:hAnsi="Calibri" w:cs="Calibri"/>
                <w:sz w:val="18"/>
                <w:szCs w:val="20"/>
              </w:rPr>
              <w:t xml:space="preserve"> </w:t>
            </w:r>
            <w:r w:rsidR="00B0494A" w:rsidRPr="00E3569C">
              <w:rPr>
                <w:rFonts w:ascii="Calibri" w:eastAsia="Calibri" w:hAnsi="Calibri" w:cs="Calibri"/>
                <w:sz w:val="18"/>
                <w:szCs w:val="20"/>
              </w:rPr>
              <w:t xml:space="preserve">   </w:t>
            </w:r>
            <w:r w:rsidR="00B0494A" w:rsidRPr="00E3569C">
              <w:rPr>
                <w:rFonts w:ascii="Century Gothic" w:eastAsia="Calibri" w:hAnsi="Century Gothic" w:cs="Calibri"/>
                <w:sz w:val="16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P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ne</w:t>
            </w:r>
            <w:r w:rsidR="00132784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     </w:t>
            </w:r>
            <w:r>
              <w:rPr>
                <w:rFonts w:ascii="Century Gothic" w:eastAsia="Calibri" w:hAnsi="Century Gothic" w:cs="Calibri"/>
                <w:sz w:val="18"/>
                <w:szCs w:val="20"/>
              </w:rPr>
              <w:t xml:space="preserve">    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E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="00132784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394257"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 </w:t>
            </w:r>
            <w:r w:rsidR="00B0494A"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 </w:t>
            </w:r>
            <w:r>
              <w:rPr>
                <w:rFonts w:ascii="Century Gothic" w:eastAsia="Calibri" w:hAnsi="Century Gothic" w:cs="Calibri"/>
                <w:sz w:val="18"/>
                <w:szCs w:val="20"/>
              </w:rPr>
              <w:t xml:space="preserve">       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Do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n’t</w:t>
            </w:r>
            <w:r w:rsidR="00132784"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</w:p>
          <w:p w14:paraId="28306DD9" w14:textId="08242F9C" w:rsidR="00132784" w:rsidRPr="00E3569C" w:rsidRDefault="00132784" w:rsidP="0051051E">
            <w:pPr>
              <w:pStyle w:val="TableParagraph"/>
              <w:ind w:left="12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lik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rece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iv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upd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tes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Q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tudy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ppr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x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nce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:</w:t>
            </w:r>
          </w:p>
          <w:p w14:paraId="64F2E829" w14:textId="189C0630" w:rsidR="00132784" w:rsidRDefault="00E3569C" w:rsidP="0051051E">
            <w:pPr>
              <w:pStyle w:val="TableParagraph"/>
              <w:spacing w:before="16" w:line="220" w:lineRule="exact"/>
            </w:pPr>
            <w:r w:rsidRPr="00453201">
              <w:rPr>
                <w:rFonts w:ascii="Calibri" w:eastAsia="Calibri" w:hAnsi="Calibri" w:cs="Calibri"/>
                <w:noProof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079800" wp14:editId="764959F7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93345</wp:posOffset>
                      </wp:positionV>
                      <wp:extent cx="255600" cy="241200"/>
                      <wp:effectExtent l="19050" t="19050" r="11430" b="26035"/>
                      <wp:wrapNone/>
                      <wp:docPr id="11" name="Rectangl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4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2D6BC" id="Rectangle 11" o:spid="_x0000_s1026" style="position:absolute;margin-left:278.45pt;margin-top:7.35pt;width:20.1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" fillcolor="white [3212]" strokecolor="black [3213]" strokeweight="2.25pt">
                      <v:path arrowok="t"/>
                      <o:lock v:ext="edit" aspectratio="t"/>
                    </v:rect>
                  </w:pict>
                </mc:Fallback>
              </mc:AlternateContent>
            </w:r>
            <w:r w:rsidRPr="00453201">
              <w:rPr>
                <w:rFonts w:ascii="Calibri" w:eastAsia="Calibri" w:hAnsi="Calibri" w:cs="Calibri"/>
                <w:noProof/>
                <w:spacing w:val="-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AADEE5" wp14:editId="60CED184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81915</wp:posOffset>
                      </wp:positionV>
                      <wp:extent cx="255600" cy="241200"/>
                      <wp:effectExtent l="19050" t="19050" r="11430" b="26035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55600" cy="24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C72BC" id="Rectangle 10" o:spid="_x0000_s1026" style="position:absolute;margin-left:152.8pt;margin-top:6.45pt;width:20.1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" fillcolor="white [3212]" strokecolor="black [3213]" strokeweight="2.25pt">
                      <v:path arrowok="t"/>
                      <o:lock v:ext="edit" aspectratio="t"/>
                    </v:rect>
                  </w:pict>
                </mc:Fallback>
              </mc:AlternateContent>
            </w:r>
          </w:p>
          <w:p w14:paraId="55C14DED" w14:textId="48807F08" w:rsidR="00132784" w:rsidRDefault="00394257" w:rsidP="00BE65F7">
            <w:pPr>
              <w:pStyle w:val="TableParagraph"/>
              <w:tabs>
                <w:tab w:val="left" w:pos="3003"/>
                <w:tab w:val="left" w:pos="8631"/>
              </w:tabs>
              <w:ind w:left="124"/>
              <w:rPr>
                <w:rFonts w:ascii="Calibri" w:eastAsia="Calibri" w:hAnsi="Calibri" w:cs="Calibri"/>
                <w:sz w:val="20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      </w:t>
            </w:r>
            <w:r w:rsidR="00650E0A"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                             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Yes</w:t>
            </w:r>
            <w:r w:rsidR="00B0494A" w:rsidRPr="00E3569C">
              <w:rPr>
                <w:rFonts w:ascii="Century Gothic" w:eastAsia="Calibri" w:hAnsi="Century Gothic" w:cs="Calibri"/>
                <w:sz w:val="18"/>
                <w:szCs w:val="20"/>
              </w:rPr>
              <w:t>,</w:t>
            </w:r>
            <w:r w:rsidR="00132784"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as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ab/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                             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No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k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="00132784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Pl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as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="00BE65F7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="00132784"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ia</w:t>
            </w:r>
            <w:r w:rsidR="00132784"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</w:p>
          <w:p w14:paraId="73D75F8D" w14:textId="77777777" w:rsidR="00132784" w:rsidRPr="006E6105" w:rsidRDefault="00132784" w:rsidP="0051051E">
            <w:pPr>
              <w:tabs>
                <w:tab w:val="left" w:pos="660"/>
              </w:tabs>
              <w:spacing w:line="240" w:lineRule="exact"/>
              <w:ind w:right="1507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7997FD" w14:textId="07A6F0EC" w:rsidR="00132784" w:rsidRPr="00E3569C" w:rsidRDefault="00132784" w:rsidP="0051051E">
            <w:pPr>
              <w:pStyle w:val="ListParagraph"/>
              <w:numPr>
                <w:ilvl w:val="0"/>
                <w:numId w:val="1"/>
              </w:numPr>
              <w:tabs>
                <w:tab w:val="left" w:pos="660"/>
              </w:tabs>
              <w:spacing w:line="240" w:lineRule="exact"/>
              <w:ind w:left="661" w:right="1507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av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nt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heet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="00E454BA" w:rsidRPr="00E3569C">
              <w:rPr>
                <w:rFonts w:ascii="Century Gothic" w:eastAsia="Calibri" w:hAnsi="Century Gothic" w:cs="Calibri"/>
                <w:color w:val="000000" w:themeColor="text1"/>
                <w:spacing w:val="-3"/>
                <w:sz w:val="18"/>
                <w:szCs w:val="20"/>
              </w:rPr>
              <w:t>03.01.2019</w:t>
            </w:r>
            <w:r w:rsidR="00E3569C">
              <w:rPr>
                <w:rFonts w:ascii="Century Gothic" w:eastAsia="Calibri" w:hAnsi="Century Gothic" w:cs="Calibri"/>
                <w:color w:val="000000" w:themeColor="text1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color w:val="000000" w:themeColor="text1"/>
                <w:spacing w:val="-1"/>
                <w:sz w:val="18"/>
                <w:szCs w:val="20"/>
              </w:rPr>
              <w:t>(v</w:t>
            </w:r>
            <w:r w:rsidRPr="00E3569C">
              <w:rPr>
                <w:rFonts w:ascii="Century Gothic" w:eastAsia="Calibri" w:hAnsi="Century Gothic" w:cs="Calibri"/>
                <w:color w:val="000000" w:themeColor="text1"/>
                <w:sz w:val="18"/>
                <w:szCs w:val="20"/>
              </w:rPr>
              <w:t>er</w:t>
            </w:r>
            <w:r w:rsidRPr="00E3569C">
              <w:rPr>
                <w:rFonts w:ascii="Century Gothic" w:eastAsia="Calibri" w:hAnsi="Century Gothic" w:cs="Calibri"/>
                <w:color w:val="000000" w:themeColor="text1"/>
                <w:spacing w:val="-1"/>
                <w:sz w:val="18"/>
                <w:szCs w:val="20"/>
              </w:rPr>
              <w:t>sio</w:t>
            </w:r>
            <w:r w:rsidRPr="00E3569C">
              <w:rPr>
                <w:rFonts w:ascii="Century Gothic" w:eastAsia="Calibri" w:hAnsi="Century Gothic" w:cs="Calibri"/>
                <w:color w:val="000000" w:themeColor="text1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color w:val="000000" w:themeColor="text1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color w:val="000000" w:themeColor="text1"/>
                <w:spacing w:val="1"/>
                <w:sz w:val="18"/>
                <w:szCs w:val="20"/>
              </w:rPr>
              <w:t>1.</w:t>
            </w:r>
            <w:r w:rsidR="00B0494A" w:rsidRPr="00E3569C">
              <w:rPr>
                <w:rFonts w:ascii="Century Gothic" w:eastAsia="Calibri" w:hAnsi="Century Gothic" w:cs="Calibri"/>
                <w:color w:val="000000" w:themeColor="text1"/>
                <w:spacing w:val="1"/>
                <w:sz w:val="18"/>
                <w:szCs w:val="20"/>
              </w:rPr>
              <w:t>2</w:t>
            </w:r>
            <w:r w:rsidRPr="00E3569C">
              <w:rPr>
                <w:rFonts w:ascii="Century Gothic" w:eastAsia="Calibri" w:hAnsi="Century Gothic" w:cs="Calibri"/>
                <w:color w:val="000000" w:themeColor="text1"/>
                <w:sz w:val="18"/>
                <w:szCs w:val="20"/>
              </w:rPr>
              <w:t>)</w:t>
            </w:r>
            <w:r w:rsidRPr="00E3569C">
              <w:rPr>
                <w:rFonts w:ascii="Century Gothic" w:eastAsia="Calibri" w:hAnsi="Century Gothic" w:cs="Calibri"/>
                <w:color w:val="000000" w:themeColor="text1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w w:val="99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ov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tud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.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av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rtun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ty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der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n,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k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que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av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 the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6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sw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ered</w:t>
            </w:r>
            <w:r w:rsidRPr="00E3569C">
              <w:rPr>
                <w:rFonts w:ascii="Century Gothic" w:eastAsia="Calibri" w:hAnsi="Century Gothic" w:cs="Calibri"/>
                <w:spacing w:val="-7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is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ily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.</w:t>
            </w:r>
            <w:bookmarkStart w:id="0" w:name="_GoBack"/>
            <w:bookmarkEnd w:id="0"/>
          </w:p>
          <w:p w14:paraId="5BC890D0" w14:textId="77777777" w:rsidR="00132784" w:rsidRDefault="00132784" w:rsidP="0051051E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868557A" w14:textId="77777777" w:rsidR="00132784" w:rsidRPr="00E3569C" w:rsidRDefault="00132784" w:rsidP="0051051E">
            <w:pPr>
              <w:pStyle w:val="ListParagraph"/>
              <w:numPr>
                <w:ilvl w:val="0"/>
                <w:numId w:val="1"/>
              </w:numPr>
              <w:tabs>
                <w:tab w:val="left" w:pos="660"/>
              </w:tabs>
              <w:spacing w:line="240" w:lineRule="exact"/>
              <w:ind w:left="661" w:right="152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under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vol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unt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thdr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w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ny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ut g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ivi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ng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aso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med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eg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ghts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ng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ected.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oos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thdr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aw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w w:val="99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under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urther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oll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ected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me,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but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 pr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ovi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ded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rch.</w:t>
            </w:r>
          </w:p>
          <w:p w14:paraId="15A401F7" w14:textId="77777777" w:rsidR="00132784" w:rsidRPr="00E3569C" w:rsidRDefault="00132784" w:rsidP="0051051E">
            <w:pPr>
              <w:pStyle w:val="TableParagraph"/>
              <w:spacing w:line="240" w:lineRule="exact"/>
              <w:rPr>
                <w:rFonts w:ascii="Century Gothic" w:hAnsi="Century Gothic"/>
                <w:szCs w:val="24"/>
              </w:rPr>
            </w:pPr>
          </w:p>
          <w:p w14:paraId="4FEC0FA3" w14:textId="77777777" w:rsidR="00132784" w:rsidRPr="00E3569C" w:rsidRDefault="00132784" w:rsidP="0051051E">
            <w:pPr>
              <w:pStyle w:val="ListParagraph"/>
              <w:numPr>
                <w:ilvl w:val="0"/>
                <w:numId w:val="1"/>
              </w:numPr>
              <w:tabs>
                <w:tab w:val="left" w:pos="660"/>
              </w:tabs>
              <w:spacing w:line="240" w:lineRule="exact"/>
              <w:ind w:left="661" w:right="1372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under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va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ect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med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tes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ta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oll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ected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dur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ng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tud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w w:val="99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look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ed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vi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du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oya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oll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ege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regu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om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NHS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Tru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here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va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aki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ng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rch.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g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iv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perm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issio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w w:val="99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vi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du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av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cce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.</w:t>
            </w:r>
          </w:p>
          <w:p w14:paraId="2E20AED1" w14:textId="77777777" w:rsidR="00132784" w:rsidRPr="00E3569C" w:rsidRDefault="00132784" w:rsidP="0051051E">
            <w:pPr>
              <w:pStyle w:val="TableParagraph"/>
              <w:spacing w:line="240" w:lineRule="exact"/>
              <w:rPr>
                <w:rFonts w:ascii="Century Gothic" w:hAnsi="Century Gothic"/>
                <w:szCs w:val="24"/>
              </w:rPr>
            </w:pPr>
          </w:p>
          <w:p w14:paraId="36DF5028" w14:textId="77777777" w:rsidR="00132784" w:rsidRPr="00E3569C" w:rsidRDefault="00132784" w:rsidP="0051051E">
            <w:pPr>
              <w:pStyle w:val="ListParagraph"/>
              <w:numPr>
                <w:ilvl w:val="0"/>
                <w:numId w:val="1"/>
              </w:numPr>
              <w:tabs>
                <w:tab w:val="left" w:pos="660"/>
              </w:tabs>
              <w:spacing w:line="240" w:lineRule="exact"/>
              <w:ind w:left="661" w:right="1500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under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oll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ected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upp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rch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w w:val="99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uture,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red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ther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rcher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.</w:t>
            </w:r>
          </w:p>
          <w:p w14:paraId="3012EC45" w14:textId="77777777" w:rsidR="00132784" w:rsidRPr="00E3569C" w:rsidRDefault="00132784" w:rsidP="0051051E">
            <w:pPr>
              <w:pStyle w:val="TableParagraph"/>
              <w:spacing w:line="240" w:lineRule="exact"/>
              <w:rPr>
                <w:rFonts w:ascii="Century Gothic" w:hAnsi="Century Gothic"/>
                <w:szCs w:val="24"/>
              </w:rPr>
            </w:pPr>
          </w:p>
          <w:p w14:paraId="60FECF75" w14:textId="77777777" w:rsidR="00132784" w:rsidRPr="00E3569C" w:rsidRDefault="00132784" w:rsidP="0051051E">
            <w:pPr>
              <w:pStyle w:val="ListParagraph"/>
              <w:numPr>
                <w:ilvl w:val="0"/>
                <w:numId w:val="1"/>
              </w:numPr>
              <w:tabs>
                <w:tab w:val="left" w:pos="660"/>
              </w:tabs>
              <w:spacing w:line="240" w:lineRule="exact"/>
              <w:ind w:left="661" w:right="1399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under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det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NHS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Di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g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(E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ng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)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NHS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Wal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w w:val="99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vi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ce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(Pa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ent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iso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Da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Wal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,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Wal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)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NHS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vi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ces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(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)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to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them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rder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ovi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det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s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ut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tus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issio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ns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wis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oll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ected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by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Q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 xml:space="preserve">tudy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(s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ee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ent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heet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f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re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det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ails)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.</w:t>
            </w:r>
          </w:p>
          <w:p w14:paraId="2A69A4C8" w14:textId="77777777" w:rsidR="00132784" w:rsidRPr="00E3569C" w:rsidRDefault="00132784" w:rsidP="0051051E">
            <w:pPr>
              <w:pStyle w:val="TableParagraph"/>
              <w:spacing w:before="2" w:line="240" w:lineRule="exact"/>
              <w:rPr>
                <w:rFonts w:ascii="Century Gothic" w:hAnsi="Century Gothic"/>
                <w:szCs w:val="24"/>
              </w:rPr>
            </w:pPr>
          </w:p>
          <w:p w14:paraId="31E34800" w14:textId="77777777" w:rsidR="00132784" w:rsidRPr="00E3569C" w:rsidRDefault="00132784" w:rsidP="0051051E">
            <w:pPr>
              <w:pStyle w:val="ListParagraph"/>
              <w:numPr>
                <w:ilvl w:val="0"/>
                <w:numId w:val="1"/>
              </w:numPr>
              <w:tabs>
                <w:tab w:val="left" w:pos="660"/>
              </w:tabs>
              <w:ind w:left="661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gree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to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ak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rt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3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b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ov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tud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y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.</w:t>
            </w:r>
          </w:p>
          <w:p w14:paraId="774DFC71" w14:textId="77777777" w:rsidR="00132784" w:rsidRDefault="00132784" w:rsidP="0051051E">
            <w:pPr>
              <w:pStyle w:val="TableParagraph"/>
              <w:tabs>
                <w:tab w:val="left" w:pos="3844"/>
                <w:tab w:val="left" w:pos="7570"/>
                <w:tab w:val="left" w:pos="9694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DA7018" w14:textId="77777777" w:rsidR="00132784" w:rsidRPr="00E3569C" w:rsidRDefault="00132784" w:rsidP="0051051E">
            <w:pPr>
              <w:pStyle w:val="TableParagraph"/>
              <w:tabs>
                <w:tab w:val="left" w:pos="3844"/>
                <w:tab w:val="left" w:pos="7570"/>
                <w:tab w:val="left" w:pos="9694"/>
              </w:tabs>
              <w:rPr>
                <w:rFonts w:ascii="Century Gothic" w:eastAsia="Calibri" w:hAnsi="Century Gothic" w:cs="Calibri"/>
                <w:sz w:val="18"/>
                <w:szCs w:val="20"/>
              </w:rPr>
            </w:pPr>
          </w:p>
          <w:p w14:paraId="280AF1B5" w14:textId="77777777" w:rsidR="00132784" w:rsidRDefault="00132784" w:rsidP="0051051E">
            <w:pPr>
              <w:pStyle w:val="TableParagraph"/>
              <w:tabs>
                <w:tab w:val="left" w:pos="3844"/>
                <w:tab w:val="left" w:pos="7570"/>
                <w:tab w:val="left" w:pos="9694"/>
              </w:tabs>
              <w:ind w:lef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AME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:</w:t>
            </w:r>
            <w:r w:rsidRPr="00E3569C">
              <w:rPr>
                <w:rFonts w:ascii="Century Gothic" w:eastAsia="Times New Roman" w:hAnsi="Century Gothic" w:cs="Times New Roman"/>
                <w:sz w:val="18"/>
                <w:szCs w:val="20"/>
                <w:u w:val="single" w:color="000000"/>
              </w:rPr>
              <w:tab/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G</w:t>
            </w:r>
            <w:r w:rsidRPr="00E3569C">
              <w:rPr>
                <w:rFonts w:ascii="Century Gothic" w:eastAsia="Calibri" w:hAnsi="Century Gothic" w:cs="Calibri"/>
                <w:spacing w:val="1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U</w:t>
            </w:r>
            <w:r w:rsidRPr="00E3569C">
              <w:rPr>
                <w:rFonts w:ascii="Century Gothic" w:eastAsia="Calibri" w:hAnsi="Century Gothic" w:cs="Calibri"/>
                <w:spacing w:val="-2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:</w:t>
            </w:r>
            <w:r w:rsidRPr="00E3569C">
              <w:rPr>
                <w:rFonts w:ascii="Century Gothic" w:eastAsia="Times New Roman" w:hAnsi="Century Gothic" w:cs="Times New Roman"/>
                <w:sz w:val="18"/>
                <w:szCs w:val="20"/>
                <w:u w:val="single" w:color="000000"/>
              </w:rPr>
              <w:tab/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DA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:</w:t>
            </w:r>
            <w:r w:rsidRPr="00E3569C">
              <w:rPr>
                <w:rFonts w:ascii="Calibri" w:eastAsia="Calibri" w:hAnsi="Calibri" w:cs="Calibri"/>
                <w:spacing w:val="2"/>
                <w:sz w:val="18"/>
                <w:szCs w:val="20"/>
              </w:rPr>
              <w:t xml:space="preserve"> </w:t>
            </w:r>
            <w:r w:rsidRPr="00E3569C">
              <w:rPr>
                <w:rFonts w:ascii="Times New Roman" w:eastAsia="Times New Roman" w:hAnsi="Times New Roman" w:cs="Times New Roman"/>
                <w:sz w:val="18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132784" w14:paraId="26DEB7F5" w14:textId="77777777" w:rsidTr="00BE65F7">
        <w:trPr>
          <w:trHeight w:hRule="exact" w:val="1096"/>
        </w:trPr>
        <w:tc>
          <w:tcPr>
            <w:tcW w:w="58" w:type="dxa"/>
            <w:tcBorders>
              <w:top w:val="nil"/>
              <w:left w:val="single" w:sz="16" w:space="0" w:color="77933C"/>
              <w:bottom w:val="single" w:sz="16" w:space="0" w:color="77933C"/>
              <w:right w:val="nil"/>
            </w:tcBorders>
          </w:tcPr>
          <w:p w14:paraId="37719171" w14:textId="77777777" w:rsidR="00132784" w:rsidRDefault="00132784" w:rsidP="0051051E"/>
        </w:tc>
        <w:tc>
          <w:tcPr>
            <w:tcW w:w="9763" w:type="dxa"/>
            <w:tcBorders>
              <w:top w:val="nil"/>
              <w:left w:val="nil"/>
              <w:bottom w:val="single" w:sz="16" w:space="0" w:color="77933C"/>
              <w:right w:val="nil"/>
            </w:tcBorders>
            <w:shd w:val="clear" w:color="auto" w:fill="F2DCDB"/>
          </w:tcPr>
          <w:p w14:paraId="1AE55C31" w14:textId="77777777" w:rsidR="00132784" w:rsidRPr="00E3569C" w:rsidRDefault="00132784" w:rsidP="0051051E">
            <w:pPr>
              <w:pStyle w:val="TableParagraph"/>
              <w:spacing w:before="68"/>
              <w:ind w:left="14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1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6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be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om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pl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d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by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the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h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spit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l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(p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r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s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6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acc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pting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5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p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ti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nt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4"/>
                <w:sz w:val="18"/>
                <w:szCs w:val="20"/>
              </w:rPr>
              <w:t xml:space="preserve"> 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2"/>
                <w:sz w:val="18"/>
                <w:szCs w:val="20"/>
              </w:rPr>
              <w:t>c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o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ns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pacing w:val="-1"/>
                <w:sz w:val="18"/>
                <w:szCs w:val="20"/>
              </w:rPr>
              <w:t>e</w:t>
            </w:r>
            <w:r w:rsidRPr="00E3569C">
              <w:rPr>
                <w:rFonts w:ascii="Century Gothic" w:eastAsia="Calibri" w:hAnsi="Century Gothic" w:cs="Calibri"/>
                <w:b/>
                <w:bCs/>
                <w:color w:val="008000"/>
                <w:sz w:val="18"/>
                <w:szCs w:val="20"/>
              </w:rPr>
              <w:t>nt)</w:t>
            </w:r>
          </w:p>
          <w:p w14:paraId="6C0E89DB" w14:textId="77777777" w:rsidR="00132784" w:rsidRPr="00E3569C" w:rsidRDefault="00132784" w:rsidP="0051051E">
            <w:pPr>
              <w:pStyle w:val="TableParagraph"/>
              <w:tabs>
                <w:tab w:val="left" w:pos="4228"/>
              </w:tabs>
              <w:spacing w:line="240" w:lineRule="exact"/>
              <w:ind w:left="144"/>
              <w:rPr>
                <w:rFonts w:ascii="Century Gothic" w:eastAsia="Calibri" w:hAnsi="Century Gothic" w:cs="Calibri"/>
                <w:sz w:val="18"/>
                <w:szCs w:val="20"/>
              </w:rPr>
            </w:pP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me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ab/>
              <w:t>S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gn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ture</w:t>
            </w:r>
          </w:p>
          <w:p w14:paraId="04CB9065" w14:textId="77777777" w:rsidR="00132784" w:rsidRPr="00E3569C" w:rsidRDefault="00132784" w:rsidP="0051051E">
            <w:pPr>
              <w:pStyle w:val="TableParagraph"/>
              <w:spacing w:before="16" w:line="220" w:lineRule="exact"/>
              <w:rPr>
                <w:rFonts w:ascii="Century Gothic" w:hAnsi="Century Gothic"/>
                <w:sz w:val="20"/>
              </w:rPr>
            </w:pPr>
            <w:r w:rsidRPr="00E3569C">
              <w:rPr>
                <w:rFonts w:ascii="Century Gothic" w:eastAsia="Calibri" w:hAnsi="Century Gothic" w:cs="Calibri"/>
                <w:b/>
                <w:bCs/>
                <w:noProof/>
                <w:color w:val="008000"/>
                <w:spacing w:val="1"/>
                <w:sz w:val="18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F8AF23" wp14:editId="1563A8C9">
                      <wp:simplePos x="0" y="0"/>
                      <wp:positionH relativeFrom="column">
                        <wp:posOffset>3240405</wp:posOffset>
                      </wp:positionH>
                      <wp:positionV relativeFrom="paragraph">
                        <wp:posOffset>23495</wp:posOffset>
                      </wp:positionV>
                      <wp:extent cx="2422525" cy="635"/>
                      <wp:effectExtent l="12700" t="13335" r="12700" b="5080"/>
                      <wp:wrapNone/>
                      <wp:docPr id="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shape w14:anchorId="36344416" id="AutoShape 86" o:spid="_x0000_s1026" type="#_x0000_t32" style="position:absolute;margin-left:255.15pt;margin-top:1.85pt;width:190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x/IAIAAD4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"/>
                  </w:pict>
                </mc:Fallback>
              </mc:AlternateContent>
            </w:r>
            <w:r w:rsidRPr="00E3569C">
              <w:rPr>
                <w:rFonts w:ascii="Century Gothic" w:hAnsi="Century Gothic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4EDD0B" wp14:editId="0B82C76A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32385</wp:posOffset>
                      </wp:positionV>
                      <wp:extent cx="2179955" cy="0"/>
                      <wp:effectExtent l="13970" t="12700" r="6350" b="6350"/>
                      <wp:wrapNone/>
                      <wp:docPr id="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9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shape w14:anchorId="3DCCC142" id="AutoShape 84" o:spid="_x0000_s1026" type="#_x0000_t32" style="position:absolute;margin-left:34.75pt;margin-top:2.55pt;width:171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JsD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ieh/kMxhUQVqmtDR3So3o1z5p+d0jpqiOq5TH67WQgOQsZybuUcHEGquyGL5pBDIEC&#10;cVjHxvYBEsaAjnEnp9tO+NEjCh8n2cNiMQVy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"/>
                  </w:pict>
                </mc:Fallback>
              </mc:AlternateContent>
            </w:r>
          </w:p>
          <w:p w14:paraId="106F33A8" w14:textId="77777777" w:rsidR="00132784" w:rsidRDefault="00132784" w:rsidP="0051051E">
            <w:pPr>
              <w:pStyle w:val="TableParagraph"/>
              <w:tabs>
                <w:tab w:val="left" w:pos="4216"/>
              </w:tabs>
              <w:ind w:left="144"/>
              <w:rPr>
                <w:rFonts w:ascii="Calibri" w:eastAsia="Calibri" w:hAnsi="Calibri" w:cs="Calibri"/>
                <w:sz w:val="20"/>
                <w:szCs w:val="20"/>
              </w:rPr>
            </w:pPr>
            <w:r w:rsidRPr="00E3569C">
              <w:rPr>
                <w:rFonts w:ascii="Century Gothic" w:eastAsia="Calibri" w:hAnsi="Century Gothic" w:cs="Calibri"/>
                <w:b/>
                <w:bCs/>
                <w:noProof/>
                <w:color w:val="008000"/>
                <w:spacing w:val="1"/>
                <w:sz w:val="18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28EDDF" wp14:editId="443A5EFA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145415</wp:posOffset>
                      </wp:positionV>
                      <wp:extent cx="2076450" cy="0"/>
                      <wp:effectExtent l="12700" t="8890" r="6350" b="10160"/>
                      <wp:wrapNone/>
                      <wp:docPr id="4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shape w14:anchorId="5A679673" id="AutoShape 85" o:spid="_x0000_s1026" type="#_x0000_t32" style="position:absolute;margin-left:42.9pt;margin-top:11.45pt;width:163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gY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"/>
                  </w:pict>
                </mc:Fallback>
              </mc:AlternateContent>
            </w:r>
            <w:r w:rsidRPr="00E3569C">
              <w:rPr>
                <w:rFonts w:ascii="Century Gothic" w:eastAsia="Calibri" w:hAnsi="Century Gothic" w:cs="Calibri"/>
                <w:b/>
                <w:bCs/>
                <w:noProof/>
                <w:color w:val="008000"/>
                <w:spacing w:val="1"/>
                <w:sz w:val="18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5A63EE" wp14:editId="3CB86366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137795</wp:posOffset>
                      </wp:positionV>
                      <wp:extent cx="2305685" cy="0"/>
                      <wp:effectExtent l="12700" t="10795" r="5715" b="8255"/>
                      <wp:wrapNone/>
                      <wp:docPr id="3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shape w14:anchorId="6D2F42BA" id="AutoShape 87" o:spid="_x0000_s1026" type="#_x0000_t32" style="position:absolute;margin-left:240.15pt;margin-top:10.85pt;width:181.5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tZ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"/>
                  </w:pict>
                </mc:Fallback>
              </mc:AlternateConten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Posi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</w:t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io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n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ab/>
            </w:r>
            <w:r w:rsidRPr="00E3569C">
              <w:rPr>
                <w:rFonts w:ascii="Century Gothic" w:eastAsia="Calibri" w:hAnsi="Century Gothic" w:cs="Calibri"/>
                <w:spacing w:val="-1"/>
                <w:sz w:val="18"/>
                <w:szCs w:val="20"/>
              </w:rPr>
              <w:t>Da</w:t>
            </w:r>
            <w:r w:rsidRPr="00E3569C">
              <w:rPr>
                <w:rFonts w:ascii="Century Gothic" w:eastAsia="Calibri" w:hAnsi="Century Gothic" w:cs="Calibri"/>
                <w:sz w:val="18"/>
                <w:szCs w:val="20"/>
              </w:rPr>
              <w:t>te</w:t>
            </w:r>
          </w:p>
        </w:tc>
        <w:tc>
          <w:tcPr>
            <w:tcW w:w="101" w:type="dxa"/>
            <w:tcBorders>
              <w:top w:val="nil"/>
              <w:left w:val="nil"/>
              <w:bottom w:val="single" w:sz="16" w:space="0" w:color="77933C"/>
              <w:right w:val="single" w:sz="16" w:space="0" w:color="77933C"/>
            </w:tcBorders>
          </w:tcPr>
          <w:p w14:paraId="151D7A04" w14:textId="77777777" w:rsidR="00132784" w:rsidRDefault="00132784" w:rsidP="0051051E"/>
        </w:tc>
      </w:tr>
    </w:tbl>
    <w:p w14:paraId="218E0C23" w14:textId="43135EFB" w:rsidR="00147977" w:rsidRPr="00E3569C" w:rsidRDefault="008E6555" w:rsidP="00453201">
      <w:pPr>
        <w:tabs>
          <w:tab w:val="left" w:pos="6030"/>
        </w:tabs>
        <w:spacing w:before="19"/>
        <w:jc w:val="center"/>
        <w:rPr>
          <w:rFonts w:ascii="Century Gothic" w:hAnsi="Century Gothic"/>
          <w:color w:val="808080" w:themeColor="background1" w:themeShade="80"/>
          <w:sz w:val="20"/>
        </w:rPr>
      </w:pPr>
      <w:r w:rsidRPr="00E3569C">
        <w:rPr>
          <w:rFonts w:ascii="Century Gothic" w:eastAsia="Calibri" w:hAnsi="Century Gothic" w:cs="Calibri"/>
          <w:color w:val="808080" w:themeColor="background1" w:themeShade="80"/>
          <w:spacing w:val="-2"/>
          <w:sz w:val="16"/>
          <w:szCs w:val="18"/>
        </w:rPr>
        <w:t>PQ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I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P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6"/>
          <w:sz w:val="16"/>
          <w:szCs w:val="18"/>
        </w:rPr>
        <w:t xml:space="preserve"> 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P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2"/>
          <w:sz w:val="16"/>
          <w:szCs w:val="18"/>
        </w:rPr>
        <w:t>a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t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1"/>
          <w:sz w:val="16"/>
          <w:szCs w:val="18"/>
        </w:rPr>
        <w:t>i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ent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5"/>
          <w:sz w:val="16"/>
          <w:szCs w:val="18"/>
        </w:rPr>
        <w:t xml:space="preserve"> 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St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ud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1"/>
          <w:sz w:val="16"/>
          <w:szCs w:val="18"/>
        </w:rPr>
        <w:t>y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,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5"/>
          <w:sz w:val="16"/>
          <w:szCs w:val="18"/>
        </w:rPr>
        <w:t xml:space="preserve"> 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IR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AS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4"/>
          <w:sz w:val="16"/>
          <w:szCs w:val="18"/>
        </w:rPr>
        <w:t xml:space="preserve"> 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nu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1"/>
          <w:sz w:val="16"/>
          <w:szCs w:val="18"/>
        </w:rPr>
        <w:t>m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ber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5"/>
          <w:sz w:val="16"/>
          <w:szCs w:val="18"/>
        </w:rPr>
        <w:t xml:space="preserve"> 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2"/>
          <w:sz w:val="16"/>
          <w:szCs w:val="18"/>
        </w:rPr>
        <w:t>215928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,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5"/>
          <w:sz w:val="16"/>
          <w:szCs w:val="18"/>
        </w:rPr>
        <w:t xml:space="preserve"> 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C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on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s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ent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4"/>
          <w:sz w:val="16"/>
          <w:szCs w:val="18"/>
        </w:rPr>
        <w:t xml:space="preserve"> 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F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o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>r</w:t>
      </w:r>
      <w:r w:rsidRPr="00E3569C">
        <w:rPr>
          <w:rFonts w:ascii="Century Gothic" w:eastAsia="Calibri" w:hAnsi="Century Gothic" w:cs="Calibri"/>
          <w:color w:val="808080" w:themeColor="background1" w:themeShade="80"/>
          <w:sz w:val="16"/>
          <w:szCs w:val="18"/>
        </w:rPr>
        <w:t>m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4"/>
          <w:sz w:val="16"/>
          <w:szCs w:val="18"/>
        </w:rPr>
        <w:t xml:space="preserve"> 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1"/>
          <w:sz w:val="16"/>
          <w:szCs w:val="18"/>
        </w:rPr>
        <w:t>v</w:t>
      </w:r>
      <w:r w:rsidRPr="00E3569C">
        <w:rPr>
          <w:rFonts w:ascii="Century Gothic" w:eastAsia="Calibri" w:hAnsi="Century Gothic" w:cs="Calibri"/>
          <w:color w:val="808080" w:themeColor="background1" w:themeShade="80"/>
          <w:spacing w:val="-1"/>
          <w:sz w:val="16"/>
          <w:szCs w:val="18"/>
        </w:rPr>
        <w:t xml:space="preserve">1.3 </w:t>
      </w:r>
      <w:r w:rsidR="002C275D" w:rsidRPr="00E3569C">
        <w:rPr>
          <w:rFonts w:ascii="Century Gothic" w:eastAsia="Calibri" w:hAnsi="Century Gothic" w:cs="Calibri"/>
          <w:color w:val="808080" w:themeColor="background1" w:themeShade="80"/>
          <w:spacing w:val="-2"/>
          <w:sz w:val="16"/>
          <w:szCs w:val="18"/>
        </w:rPr>
        <w:t>03</w:t>
      </w:r>
      <w:r w:rsidR="005A57D7" w:rsidRPr="00E3569C">
        <w:rPr>
          <w:rFonts w:ascii="Century Gothic" w:eastAsia="Calibri" w:hAnsi="Century Gothic" w:cs="Calibri"/>
          <w:color w:val="808080" w:themeColor="background1" w:themeShade="80"/>
          <w:spacing w:val="-2"/>
          <w:sz w:val="16"/>
          <w:szCs w:val="18"/>
        </w:rPr>
        <w:t>.</w:t>
      </w:r>
      <w:r w:rsidR="002C275D" w:rsidRPr="00E3569C">
        <w:rPr>
          <w:rFonts w:ascii="Century Gothic" w:eastAsia="Calibri" w:hAnsi="Century Gothic" w:cs="Calibri"/>
          <w:color w:val="808080" w:themeColor="background1" w:themeShade="80"/>
          <w:spacing w:val="-2"/>
          <w:sz w:val="16"/>
          <w:szCs w:val="18"/>
        </w:rPr>
        <w:t>0</w:t>
      </w:r>
      <w:r w:rsidR="005A57D7" w:rsidRPr="00E3569C">
        <w:rPr>
          <w:rFonts w:ascii="Century Gothic" w:eastAsia="Calibri" w:hAnsi="Century Gothic" w:cs="Calibri"/>
          <w:color w:val="808080" w:themeColor="background1" w:themeShade="80"/>
          <w:spacing w:val="-2"/>
          <w:sz w:val="16"/>
          <w:szCs w:val="18"/>
        </w:rPr>
        <w:t>1.201</w:t>
      </w:r>
      <w:r w:rsidR="002C275D" w:rsidRPr="00E3569C">
        <w:rPr>
          <w:rFonts w:ascii="Century Gothic" w:eastAsia="Calibri" w:hAnsi="Century Gothic" w:cs="Calibri"/>
          <w:color w:val="808080" w:themeColor="background1" w:themeShade="80"/>
          <w:spacing w:val="-2"/>
          <w:sz w:val="16"/>
          <w:szCs w:val="18"/>
        </w:rPr>
        <w:t>9</w:t>
      </w:r>
    </w:p>
    <w:sectPr w:rsidR="00147977" w:rsidRPr="00E3569C" w:rsidSect="00132784">
      <w:pgSz w:w="10800" w:h="15600"/>
      <w:pgMar w:top="284" w:right="180" w:bottom="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95AC" w14:textId="77777777" w:rsidR="00304E5D" w:rsidRDefault="00304E5D" w:rsidP="008E6555">
      <w:r>
        <w:separator/>
      </w:r>
    </w:p>
  </w:endnote>
  <w:endnote w:type="continuationSeparator" w:id="0">
    <w:p w14:paraId="5D0FF425" w14:textId="77777777" w:rsidR="00304E5D" w:rsidRDefault="00304E5D" w:rsidP="008E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234D5" w14:textId="77777777" w:rsidR="00304E5D" w:rsidRDefault="00304E5D" w:rsidP="008E6555">
      <w:r>
        <w:separator/>
      </w:r>
    </w:p>
  </w:footnote>
  <w:footnote w:type="continuationSeparator" w:id="0">
    <w:p w14:paraId="4503396C" w14:textId="77777777" w:rsidR="00304E5D" w:rsidRDefault="00304E5D" w:rsidP="008E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D31EE"/>
    <w:multiLevelType w:val="hybridMultilevel"/>
    <w:tmpl w:val="061A6266"/>
    <w:lvl w:ilvl="0" w:tplc="3A624C08">
      <w:start w:val="1"/>
      <w:numFmt w:val="decimal"/>
      <w:lvlText w:val="%1."/>
      <w:lvlJc w:val="left"/>
      <w:pPr>
        <w:ind w:hanging="360"/>
      </w:pPr>
      <w:rPr>
        <w:rFonts w:ascii="Century Gothic" w:eastAsia="Calibri" w:hAnsi="Century Gothic" w:hint="default"/>
        <w:spacing w:val="1"/>
        <w:sz w:val="18"/>
        <w:szCs w:val="20"/>
      </w:rPr>
    </w:lvl>
    <w:lvl w:ilvl="1" w:tplc="A14EBF14">
      <w:start w:val="1"/>
      <w:numFmt w:val="bullet"/>
      <w:lvlText w:val="•"/>
      <w:lvlJc w:val="left"/>
      <w:rPr>
        <w:rFonts w:hint="default"/>
      </w:rPr>
    </w:lvl>
    <w:lvl w:ilvl="2" w:tplc="F8BCD23A">
      <w:start w:val="1"/>
      <w:numFmt w:val="bullet"/>
      <w:lvlText w:val="•"/>
      <w:lvlJc w:val="left"/>
      <w:rPr>
        <w:rFonts w:hint="default"/>
      </w:rPr>
    </w:lvl>
    <w:lvl w:ilvl="3" w:tplc="8FE6FE0E">
      <w:start w:val="1"/>
      <w:numFmt w:val="bullet"/>
      <w:lvlText w:val="•"/>
      <w:lvlJc w:val="left"/>
      <w:rPr>
        <w:rFonts w:hint="default"/>
      </w:rPr>
    </w:lvl>
    <w:lvl w:ilvl="4" w:tplc="FA564684">
      <w:start w:val="1"/>
      <w:numFmt w:val="bullet"/>
      <w:lvlText w:val="•"/>
      <w:lvlJc w:val="left"/>
      <w:rPr>
        <w:rFonts w:hint="default"/>
      </w:rPr>
    </w:lvl>
    <w:lvl w:ilvl="5" w:tplc="86F62C4A">
      <w:start w:val="1"/>
      <w:numFmt w:val="bullet"/>
      <w:lvlText w:val="•"/>
      <w:lvlJc w:val="left"/>
      <w:rPr>
        <w:rFonts w:hint="default"/>
      </w:rPr>
    </w:lvl>
    <w:lvl w:ilvl="6" w:tplc="9FD2BE22">
      <w:start w:val="1"/>
      <w:numFmt w:val="bullet"/>
      <w:lvlText w:val="•"/>
      <w:lvlJc w:val="left"/>
      <w:rPr>
        <w:rFonts w:hint="default"/>
      </w:rPr>
    </w:lvl>
    <w:lvl w:ilvl="7" w:tplc="C39250CE">
      <w:start w:val="1"/>
      <w:numFmt w:val="bullet"/>
      <w:lvlText w:val="•"/>
      <w:lvlJc w:val="left"/>
      <w:rPr>
        <w:rFonts w:hint="default"/>
      </w:rPr>
    </w:lvl>
    <w:lvl w:ilvl="8" w:tplc="89947F7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84"/>
    <w:rsid w:val="000428FB"/>
    <w:rsid w:val="000E6CF5"/>
    <w:rsid w:val="00132784"/>
    <w:rsid w:val="00147977"/>
    <w:rsid w:val="0019130F"/>
    <w:rsid w:val="002721FD"/>
    <w:rsid w:val="002B5D7B"/>
    <w:rsid w:val="002C275D"/>
    <w:rsid w:val="002E4712"/>
    <w:rsid w:val="00304E5D"/>
    <w:rsid w:val="00394257"/>
    <w:rsid w:val="00453201"/>
    <w:rsid w:val="004A1442"/>
    <w:rsid w:val="00597B52"/>
    <w:rsid w:val="005A57D7"/>
    <w:rsid w:val="00650E0A"/>
    <w:rsid w:val="006851C9"/>
    <w:rsid w:val="006E16CC"/>
    <w:rsid w:val="007102F8"/>
    <w:rsid w:val="007242DC"/>
    <w:rsid w:val="00817A9B"/>
    <w:rsid w:val="00882C90"/>
    <w:rsid w:val="008E6555"/>
    <w:rsid w:val="00914A5B"/>
    <w:rsid w:val="00970BAB"/>
    <w:rsid w:val="00975876"/>
    <w:rsid w:val="009F5724"/>
    <w:rsid w:val="00A7177C"/>
    <w:rsid w:val="00B0494A"/>
    <w:rsid w:val="00B254C4"/>
    <w:rsid w:val="00BE2571"/>
    <w:rsid w:val="00BE65F7"/>
    <w:rsid w:val="00C203F3"/>
    <w:rsid w:val="00C41A6E"/>
    <w:rsid w:val="00C7658C"/>
    <w:rsid w:val="00C96551"/>
    <w:rsid w:val="00CE4116"/>
    <w:rsid w:val="00D46D3F"/>
    <w:rsid w:val="00D525C7"/>
    <w:rsid w:val="00E3569C"/>
    <w:rsid w:val="00E454BA"/>
    <w:rsid w:val="00F3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7A6AD6"/>
  <w15:chartTrackingRefBased/>
  <w15:docId w15:val="{0D409679-4189-4F11-B4A4-9940431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2784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BE2571"/>
    <w:pPr>
      <w:keepNext/>
      <w:keepLines/>
      <w:outlineLvl w:val="0"/>
    </w:pPr>
    <w:rPr>
      <w:rFonts w:ascii="Century Gothic" w:eastAsiaTheme="majorEastAsia" w:hAnsi="Century Gothic" w:cstheme="majorBidi"/>
      <w:bCs/>
      <w:color w:val="C00000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F30D84"/>
    <w:pPr>
      <w:keepNext/>
      <w:keepLines/>
      <w:outlineLvl w:val="1"/>
    </w:pPr>
    <w:rPr>
      <w:rFonts w:ascii="Century Gothic" w:eastAsiaTheme="majorEastAsia" w:hAnsi="Century Gothic" w:cstheme="majorBidi"/>
      <w:bCs/>
      <w:color w:val="345A8A"/>
      <w:sz w:val="28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30D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345A8A"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975876"/>
    <w:pPr>
      <w:keepNext/>
      <w:keepLines/>
      <w:pageBreakBefore/>
      <w:spacing w:before="240"/>
      <w:jc w:val="center"/>
      <w:outlineLvl w:val="4"/>
    </w:pPr>
    <w:rPr>
      <w:rFonts w:ascii="Century Gothic" w:eastAsiaTheme="majorEastAsia" w:hAnsi="Century Gothic" w:cstheme="majorBidi"/>
      <w:iCs/>
      <w:color w:val="A83335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5876"/>
    <w:rPr>
      <w:rFonts w:ascii="Century Gothic" w:eastAsiaTheme="majorEastAsia" w:hAnsi="Century Gothic" w:cstheme="majorBidi"/>
      <w:iCs/>
      <w:color w:val="A83335"/>
      <w:sz w:val="48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5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25C7"/>
  </w:style>
  <w:style w:type="character" w:customStyle="1" w:styleId="Heading2Char">
    <w:name w:val="Heading 2 Char"/>
    <w:basedOn w:val="DefaultParagraphFont"/>
    <w:link w:val="Heading2"/>
    <w:uiPriority w:val="9"/>
    <w:rsid w:val="00F30D84"/>
    <w:rPr>
      <w:rFonts w:ascii="Century Gothic" w:eastAsiaTheme="majorEastAsia" w:hAnsi="Century Gothic" w:cstheme="majorBidi"/>
      <w:bCs/>
      <w:color w:val="345A8A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E2571"/>
    <w:rPr>
      <w:rFonts w:ascii="Century Gothic" w:eastAsiaTheme="majorEastAsia" w:hAnsi="Century Gothic" w:cstheme="majorBidi"/>
      <w:bCs/>
      <w:color w:val="C00000"/>
      <w:sz w:val="32"/>
      <w:szCs w:val="32"/>
      <w:lang w:val="en-US"/>
    </w:rPr>
  </w:style>
  <w:style w:type="table" w:customStyle="1" w:styleId="Pqipannual">
    <w:name w:val="Pqip annual"/>
    <w:basedOn w:val="TableNormal"/>
    <w:uiPriority w:val="99"/>
    <w:rsid w:val="007242DC"/>
    <w:pPr>
      <w:spacing w:after="0" w:line="240" w:lineRule="auto"/>
    </w:pPr>
    <w:rPr>
      <w:rFonts w:ascii="Century Gothic" w:hAnsi="Century Gothic"/>
      <w:sz w:val="20"/>
      <w:szCs w:val="24"/>
      <w:lang w:val="en-US"/>
    </w:rPr>
    <w:tblPr>
      <w:tblBorders>
        <w:top w:val="single" w:sz="2" w:space="0" w:color="C00000"/>
        <w:left w:val="single" w:sz="2" w:space="0" w:color="C00000"/>
        <w:bottom w:val="single" w:sz="2" w:space="0" w:color="C00000"/>
        <w:right w:val="single" w:sz="2" w:space="0" w:color="C00000"/>
        <w:insideH w:val="single" w:sz="2" w:space="0" w:color="C00000"/>
        <w:insideV w:val="single" w:sz="2" w:space="0" w:color="C00000"/>
      </w:tblBorders>
    </w:tblPr>
    <w:tblStylePr w:type="firstRow">
      <w:rPr>
        <w:rFonts w:ascii="Century Gothic" w:hAnsi="Century Gothic"/>
        <w:b/>
        <w:sz w:val="20"/>
      </w:rPr>
      <w:tblPr/>
      <w:tcPr>
        <w:shd w:val="clear" w:color="auto" w:fill="C00000"/>
      </w:tcPr>
    </w:tblStylePr>
    <w:tblStylePr w:type="firstCol">
      <w:rPr>
        <w:b/>
      </w:rPr>
    </w:tblStylePr>
  </w:style>
  <w:style w:type="table" w:customStyle="1" w:styleId="diab">
    <w:name w:val="diab"/>
    <w:basedOn w:val="TableNormal"/>
    <w:uiPriority w:val="99"/>
    <w:rsid w:val="007242DC"/>
    <w:pPr>
      <w:spacing w:after="0" w:line="240" w:lineRule="auto"/>
    </w:pPr>
    <w:rPr>
      <w:sz w:val="20"/>
      <w:szCs w:val="24"/>
      <w:lang w:val="en-US"/>
    </w:rPr>
    <w:tblPr>
      <w:tblStyleRowBandSize w:val="1"/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C00000"/>
        <w:insideV w:val="single" w:sz="4" w:space="0" w:color="C00000"/>
      </w:tblBorders>
    </w:tblPr>
    <w:tblStylePr w:type="firstCol">
      <w:pPr>
        <w:jc w:val="center"/>
      </w:pPr>
      <w:rPr>
        <w:rFonts w:ascii="Century Gothic" w:hAnsi="Century Gothic"/>
        <w:b/>
        <w:sz w:val="52"/>
      </w:rPr>
      <w:tblPr/>
      <w:tcPr>
        <w:tc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cBorders>
        <w:vAlign w:val="center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demo">
    <w:name w:val="demo"/>
    <w:basedOn w:val="TableNormal"/>
    <w:uiPriority w:val="99"/>
    <w:rsid w:val="007242DC"/>
    <w:pPr>
      <w:spacing w:after="0" w:line="240" w:lineRule="auto"/>
    </w:pPr>
    <w:rPr>
      <w:rFonts w:ascii="Century Gothic" w:hAnsi="Century Gothic"/>
      <w:sz w:val="20"/>
      <w:szCs w:val="24"/>
      <w:lang w:val="en-US"/>
    </w:rPr>
    <w:tblPr>
      <w:tblStyleRowBandSize w:val="1"/>
    </w:tblPr>
    <w:tblStylePr w:type="band1Horz">
      <w:rPr>
        <w:rFonts w:ascii="Century Gothic" w:hAnsi="Century Gothic"/>
        <w:b w:val="0"/>
        <w:sz w:val="20"/>
      </w:rPr>
    </w:tblStylePr>
    <w:tblStylePr w:type="band2Horz">
      <w:rPr>
        <w:rFonts w:ascii="Century Gothic" w:hAnsi="Century Gothic"/>
        <w:sz w:val="36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F30D84"/>
    <w:rPr>
      <w:rFonts w:asciiTheme="majorHAnsi" w:eastAsiaTheme="majorEastAsia" w:hAnsiTheme="majorHAnsi" w:cstheme="majorBidi"/>
      <w:bCs/>
      <w:color w:val="345A8A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132784"/>
  </w:style>
  <w:style w:type="paragraph" w:customStyle="1" w:styleId="TableParagraph">
    <w:name w:val="Table Paragraph"/>
    <w:basedOn w:val="Normal"/>
    <w:uiPriority w:val="1"/>
    <w:qFormat/>
    <w:rsid w:val="00132784"/>
  </w:style>
  <w:style w:type="paragraph" w:styleId="BalloonText">
    <w:name w:val="Balloon Text"/>
    <w:basedOn w:val="Normal"/>
    <w:link w:val="BalloonTextChar"/>
    <w:uiPriority w:val="99"/>
    <w:semiHidden/>
    <w:unhideWhenUsed/>
    <w:rsid w:val="00914A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5B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6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55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65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55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20D462B0</Template>
  <TotalTime>112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Sahni</dc:creator>
  <cp:keywords/>
  <dc:description/>
  <cp:lastModifiedBy>Dorian Martinez</cp:lastModifiedBy>
  <cp:revision>7</cp:revision>
  <dcterms:created xsi:type="dcterms:W3CDTF">2019-03-15T15:27:00Z</dcterms:created>
  <dcterms:modified xsi:type="dcterms:W3CDTF">2019-04-11T12:46:00Z</dcterms:modified>
</cp:coreProperties>
</file>